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12F6" w14:textId="77777777" w:rsidR="00064A24" w:rsidRPr="00064A24" w:rsidRDefault="0055225B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Osloskolen</w:t>
      </w:r>
    </w:p>
    <w:p w14:paraId="672A6659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0A37501D" w14:textId="77777777" w:rsidR="00876164" w:rsidRDefault="00876164" w:rsidP="00064A24">
      <w:pPr>
        <w:rPr>
          <w:rFonts w:ascii="Oslo Sans Office" w:hAnsi="Oslo Sans Office"/>
          <w:sz w:val="38"/>
          <w:szCs w:val="38"/>
        </w:rPr>
      </w:pPr>
    </w:p>
    <w:p w14:paraId="11680E01" w14:textId="2B576EB5" w:rsidR="00064A24" w:rsidRDefault="00875107" w:rsidP="00064A24">
      <w:pPr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 xml:space="preserve">Veileder: </w:t>
      </w:r>
      <w:r w:rsidR="00BA5AB7">
        <w:rPr>
          <w:rFonts w:ascii="Oslo Sans Office" w:hAnsi="Oslo Sans Office"/>
          <w:sz w:val="38"/>
          <w:szCs w:val="38"/>
        </w:rPr>
        <w:t>Bestille tilganger til, og logge på, administrasjons-påloggingen</w:t>
      </w:r>
      <w:r w:rsidR="006746EA">
        <w:rPr>
          <w:rFonts w:ascii="Oslo Sans Office" w:hAnsi="Oslo Sans Office"/>
          <w:sz w:val="38"/>
          <w:szCs w:val="38"/>
        </w:rPr>
        <w:t>, feilsøking</w:t>
      </w:r>
    </w:p>
    <w:p w14:paraId="56E1270D" w14:textId="2BE374E0" w:rsidR="00876164" w:rsidRDefault="00805C56" w:rsidP="00064A24">
      <w:pPr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t>For alle som skal ha tilgang til informasjon i IST Everyday via administrasjons-påloggingen må disse tilgangene og rettighetene bestilles</w:t>
      </w:r>
      <w:r w:rsidR="00DF62E8">
        <w:rPr>
          <w:rFonts w:ascii="Oslo Sans Office" w:hAnsi="Oslo Sans Office"/>
          <w:szCs w:val="20"/>
        </w:rPr>
        <w:t xml:space="preserve"> </w:t>
      </w:r>
      <w:r w:rsidR="00CA6E1C">
        <w:rPr>
          <w:rFonts w:ascii="Oslo Sans Office" w:hAnsi="Oslo Sans Office"/>
          <w:szCs w:val="20"/>
        </w:rPr>
        <w:t xml:space="preserve">ved at rektor sender en epost til </w:t>
      </w:r>
      <w:r w:rsidR="00CA6E1C" w:rsidRPr="00CA6E1C">
        <w:rPr>
          <w:rFonts w:ascii="Oslo Sans Office" w:hAnsi="Oslo Sans Office"/>
          <w:szCs w:val="20"/>
        </w:rPr>
        <w:t>ist.uda@osloskolen.no</w:t>
      </w:r>
      <w:r>
        <w:rPr>
          <w:rFonts w:ascii="Oslo Sans Office" w:hAnsi="Oslo Sans Office"/>
          <w:szCs w:val="20"/>
        </w:rPr>
        <w:t xml:space="preserve">. </w:t>
      </w:r>
      <w:r w:rsidR="00DF62E8">
        <w:rPr>
          <w:rFonts w:ascii="Oslo Sans Office" w:hAnsi="Oslo Sans Office"/>
          <w:szCs w:val="20"/>
        </w:rPr>
        <w:t xml:space="preserve">Skolen er ansvarlig for å ha rutiner for informasjonssikkerhet, inkludert å sikre at bare de som trenger det får tilgang til </w:t>
      </w:r>
      <w:r w:rsidR="0077690B">
        <w:rPr>
          <w:rFonts w:ascii="Oslo Sans Office" w:hAnsi="Oslo Sans Office"/>
          <w:szCs w:val="20"/>
        </w:rPr>
        <w:t xml:space="preserve">informasjon om elevene. </w:t>
      </w:r>
      <w:r w:rsidR="00CA6E1C">
        <w:rPr>
          <w:rFonts w:ascii="Oslo Sans Office" w:hAnsi="Oslo Sans Office"/>
          <w:szCs w:val="20"/>
        </w:rPr>
        <w:t xml:space="preserve">Det kan gis </w:t>
      </w:r>
      <w:proofErr w:type="spellStart"/>
      <w:r w:rsidR="00CA6E1C">
        <w:rPr>
          <w:rFonts w:ascii="Oslo Sans Office" w:hAnsi="Oslo Sans Office"/>
          <w:szCs w:val="20"/>
        </w:rPr>
        <w:t>skrivebeskyttet</w:t>
      </w:r>
      <w:proofErr w:type="spellEnd"/>
      <w:r w:rsidR="00CA6E1C">
        <w:rPr>
          <w:rFonts w:ascii="Oslo Sans Office" w:hAnsi="Oslo Sans Office"/>
          <w:szCs w:val="20"/>
        </w:rPr>
        <w:t xml:space="preserve"> tilgang, altså at brukeren ikke kan endre data.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2"/>
          <w:lang w:eastAsia="en-US"/>
        </w:rPr>
        <w:id w:val="-3051654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894FAAB" w14:textId="7D490F98" w:rsidR="00FF3591" w:rsidRDefault="00FF3591">
          <w:pPr>
            <w:pStyle w:val="Overskriftforinnholdsfortegnelse"/>
          </w:pPr>
          <w:r>
            <w:t>Innholdsfortegnelse</w:t>
          </w:r>
        </w:p>
        <w:p w14:paraId="5142776F" w14:textId="3C4A8505" w:rsidR="00C562EA" w:rsidRDefault="00FF3591">
          <w:pPr>
            <w:pStyle w:val="INNH1"/>
            <w:tabs>
              <w:tab w:val="right" w:leader="dot" w:pos="926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b-NO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95823522" w:history="1">
            <w:r w:rsidR="00C562EA" w:rsidRPr="00663914">
              <w:rPr>
                <w:rStyle w:val="Hyperkobling"/>
                <w:noProof/>
              </w:rPr>
              <w:t>A – Skolen registrerer den ansatte i ansattregisteret</w:t>
            </w:r>
            <w:r w:rsidR="00C562EA">
              <w:rPr>
                <w:noProof/>
                <w:webHidden/>
              </w:rPr>
              <w:tab/>
            </w:r>
            <w:r w:rsidR="00C562EA">
              <w:rPr>
                <w:noProof/>
                <w:webHidden/>
              </w:rPr>
              <w:fldChar w:fldCharType="begin"/>
            </w:r>
            <w:r w:rsidR="00C562EA">
              <w:rPr>
                <w:noProof/>
                <w:webHidden/>
              </w:rPr>
              <w:instrText xml:space="preserve"> PAGEREF _Toc95823522 \h </w:instrText>
            </w:r>
            <w:r w:rsidR="00C562EA">
              <w:rPr>
                <w:noProof/>
                <w:webHidden/>
              </w:rPr>
            </w:r>
            <w:r w:rsidR="00C562EA">
              <w:rPr>
                <w:noProof/>
                <w:webHidden/>
              </w:rPr>
              <w:fldChar w:fldCharType="separate"/>
            </w:r>
            <w:r w:rsidR="00C562EA">
              <w:rPr>
                <w:noProof/>
                <w:webHidden/>
              </w:rPr>
              <w:t>1</w:t>
            </w:r>
            <w:r w:rsidR="00C562EA">
              <w:rPr>
                <w:noProof/>
                <w:webHidden/>
              </w:rPr>
              <w:fldChar w:fldCharType="end"/>
            </w:r>
          </w:hyperlink>
        </w:p>
        <w:p w14:paraId="7DECB895" w14:textId="586A59F1" w:rsidR="00C562EA" w:rsidRDefault="002854FC">
          <w:pPr>
            <w:pStyle w:val="INNH1"/>
            <w:tabs>
              <w:tab w:val="right" w:leader="dot" w:pos="926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95823523" w:history="1">
            <w:r w:rsidR="00C562EA" w:rsidRPr="00663914">
              <w:rPr>
                <w:rStyle w:val="Hyperkobling"/>
                <w:noProof/>
              </w:rPr>
              <w:t>B – Første gangs innlogging</w:t>
            </w:r>
            <w:r w:rsidR="00C562EA">
              <w:rPr>
                <w:noProof/>
                <w:webHidden/>
              </w:rPr>
              <w:tab/>
            </w:r>
            <w:r w:rsidR="00C562EA">
              <w:rPr>
                <w:noProof/>
                <w:webHidden/>
              </w:rPr>
              <w:fldChar w:fldCharType="begin"/>
            </w:r>
            <w:r w:rsidR="00C562EA">
              <w:rPr>
                <w:noProof/>
                <w:webHidden/>
              </w:rPr>
              <w:instrText xml:space="preserve"> PAGEREF _Toc95823523 \h </w:instrText>
            </w:r>
            <w:r w:rsidR="00C562EA">
              <w:rPr>
                <w:noProof/>
                <w:webHidden/>
              </w:rPr>
            </w:r>
            <w:r w:rsidR="00C562EA">
              <w:rPr>
                <w:noProof/>
                <w:webHidden/>
              </w:rPr>
              <w:fldChar w:fldCharType="separate"/>
            </w:r>
            <w:r w:rsidR="00C562EA">
              <w:rPr>
                <w:noProof/>
                <w:webHidden/>
              </w:rPr>
              <w:t>1</w:t>
            </w:r>
            <w:r w:rsidR="00C562EA">
              <w:rPr>
                <w:noProof/>
                <w:webHidden/>
              </w:rPr>
              <w:fldChar w:fldCharType="end"/>
            </w:r>
          </w:hyperlink>
        </w:p>
        <w:p w14:paraId="7D723578" w14:textId="73F98943" w:rsidR="00C562EA" w:rsidRDefault="002854FC">
          <w:pPr>
            <w:pStyle w:val="INNH1"/>
            <w:tabs>
              <w:tab w:val="right" w:leader="dot" w:pos="926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95823524" w:history="1">
            <w:r w:rsidR="00C562EA" w:rsidRPr="00663914">
              <w:rPr>
                <w:rStyle w:val="Hyperkobling"/>
                <w:noProof/>
              </w:rPr>
              <w:t>Bestille tilganger fra IST support hos UDA</w:t>
            </w:r>
            <w:r w:rsidR="00C562EA">
              <w:rPr>
                <w:noProof/>
                <w:webHidden/>
              </w:rPr>
              <w:tab/>
            </w:r>
            <w:r w:rsidR="00C562EA">
              <w:rPr>
                <w:noProof/>
                <w:webHidden/>
              </w:rPr>
              <w:fldChar w:fldCharType="begin"/>
            </w:r>
            <w:r w:rsidR="00C562EA">
              <w:rPr>
                <w:noProof/>
                <w:webHidden/>
              </w:rPr>
              <w:instrText xml:space="preserve"> PAGEREF _Toc95823524 \h </w:instrText>
            </w:r>
            <w:r w:rsidR="00C562EA">
              <w:rPr>
                <w:noProof/>
                <w:webHidden/>
              </w:rPr>
            </w:r>
            <w:r w:rsidR="00C562EA">
              <w:rPr>
                <w:noProof/>
                <w:webHidden/>
              </w:rPr>
              <w:fldChar w:fldCharType="separate"/>
            </w:r>
            <w:r w:rsidR="00C562EA">
              <w:rPr>
                <w:noProof/>
                <w:webHidden/>
              </w:rPr>
              <w:t>2</w:t>
            </w:r>
            <w:r w:rsidR="00C562EA">
              <w:rPr>
                <w:noProof/>
                <w:webHidden/>
              </w:rPr>
              <w:fldChar w:fldCharType="end"/>
            </w:r>
          </w:hyperlink>
        </w:p>
        <w:p w14:paraId="217A3ADA" w14:textId="7C56A472" w:rsidR="00C562EA" w:rsidRDefault="002854FC">
          <w:pPr>
            <w:pStyle w:val="INNH1"/>
            <w:tabs>
              <w:tab w:val="right" w:leader="dot" w:pos="926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95823525" w:history="1">
            <w:r w:rsidR="00C562EA" w:rsidRPr="00663914">
              <w:rPr>
                <w:rStyle w:val="Hyperkobling"/>
                <w:noProof/>
              </w:rPr>
              <w:t>Hvordan bytte rolle hvis man har flere tilganger</w:t>
            </w:r>
            <w:r w:rsidR="00C562EA">
              <w:rPr>
                <w:noProof/>
                <w:webHidden/>
              </w:rPr>
              <w:tab/>
            </w:r>
            <w:r w:rsidR="00C562EA">
              <w:rPr>
                <w:noProof/>
                <w:webHidden/>
              </w:rPr>
              <w:fldChar w:fldCharType="begin"/>
            </w:r>
            <w:r w:rsidR="00C562EA">
              <w:rPr>
                <w:noProof/>
                <w:webHidden/>
              </w:rPr>
              <w:instrText xml:space="preserve"> PAGEREF _Toc95823525 \h </w:instrText>
            </w:r>
            <w:r w:rsidR="00C562EA">
              <w:rPr>
                <w:noProof/>
                <w:webHidden/>
              </w:rPr>
            </w:r>
            <w:r w:rsidR="00C562EA">
              <w:rPr>
                <w:noProof/>
                <w:webHidden/>
              </w:rPr>
              <w:fldChar w:fldCharType="separate"/>
            </w:r>
            <w:r w:rsidR="00C562EA">
              <w:rPr>
                <w:noProof/>
                <w:webHidden/>
              </w:rPr>
              <w:t>2</w:t>
            </w:r>
            <w:r w:rsidR="00C562EA">
              <w:rPr>
                <w:noProof/>
                <w:webHidden/>
              </w:rPr>
              <w:fldChar w:fldCharType="end"/>
            </w:r>
          </w:hyperlink>
        </w:p>
        <w:p w14:paraId="69307337" w14:textId="55422FD7" w:rsidR="00C562EA" w:rsidRDefault="002854FC">
          <w:pPr>
            <w:pStyle w:val="INNH1"/>
            <w:tabs>
              <w:tab w:val="right" w:leader="dot" w:pos="926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95823526" w:history="1">
            <w:r w:rsidR="00C562EA" w:rsidRPr="00663914">
              <w:rPr>
                <w:rStyle w:val="Hyperkobling"/>
                <w:noProof/>
              </w:rPr>
              <w:t>Tilgang i lærerapplikasjon, elevapplikasjon og foresatteapplikasjon</w:t>
            </w:r>
            <w:r w:rsidR="00C562EA">
              <w:rPr>
                <w:noProof/>
                <w:webHidden/>
              </w:rPr>
              <w:tab/>
            </w:r>
            <w:r w:rsidR="00C562EA">
              <w:rPr>
                <w:noProof/>
                <w:webHidden/>
              </w:rPr>
              <w:fldChar w:fldCharType="begin"/>
            </w:r>
            <w:r w:rsidR="00C562EA">
              <w:rPr>
                <w:noProof/>
                <w:webHidden/>
              </w:rPr>
              <w:instrText xml:space="preserve"> PAGEREF _Toc95823526 \h </w:instrText>
            </w:r>
            <w:r w:rsidR="00C562EA">
              <w:rPr>
                <w:noProof/>
                <w:webHidden/>
              </w:rPr>
            </w:r>
            <w:r w:rsidR="00C562EA">
              <w:rPr>
                <w:noProof/>
                <w:webHidden/>
              </w:rPr>
              <w:fldChar w:fldCharType="separate"/>
            </w:r>
            <w:r w:rsidR="00C562EA">
              <w:rPr>
                <w:noProof/>
                <w:webHidden/>
              </w:rPr>
              <w:t>2</w:t>
            </w:r>
            <w:r w:rsidR="00C562EA">
              <w:rPr>
                <w:noProof/>
                <w:webHidden/>
              </w:rPr>
              <w:fldChar w:fldCharType="end"/>
            </w:r>
          </w:hyperlink>
        </w:p>
        <w:p w14:paraId="02C103C3" w14:textId="6505EB33" w:rsidR="00C562EA" w:rsidRDefault="002854FC">
          <w:pPr>
            <w:pStyle w:val="INNH1"/>
            <w:tabs>
              <w:tab w:val="right" w:leader="dot" w:pos="9260"/>
            </w:tabs>
            <w:rPr>
              <w:rFonts w:eastAsiaTheme="minorEastAsia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95823527" w:history="1">
            <w:r w:rsidR="00C562EA" w:rsidRPr="00663914">
              <w:rPr>
                <w:rStyle w:val="Hyperkobling"/>
                <w:noProof/>
              </w:rPr>
              <w:t>Vanlige feilmeldinger</w:t>
            </w:r>
            <w:r w:rsidR="00C562EA">
              <w:rPr>
                <w:noProof/>
                <w:webHidden/>
              </w:rPr>
              <w:tab/>
            </w:r>
            <w:r w:rsidR="00C562EA">
              <w:rPr>
                <w:noProof/>
                <w:webHidden/>
              </w:rPr>
              <w:fldChar w:fldCharType="begin"/>
            </w:r>
            <w:r w:rsidR="00C562EA">
              <w:rPr>
                <w:noProof/>
                <w:webHidden/>
              </w:rPr>
              <w:instrText xml:space="preserve"> PAGEREF _Toc95823527 \h </w:instrText>
            </w:r>
            <w:r w:rsidR="00C562EA">
              <w:rPr>
                <w:noProof/>
                <w:webHidden/>
              </w:rPr>
            </w:r>
            <w:r w:rsidR="00C562EA">
              <w:rPr>
                <w:noProof/>
                <w:webHidden/>
              </w:rPr>
              <w:fldChar w:fldCharType="separate"/>
            </w:r>
            <w:r w:rsidR="00C562EA">
              <w:rPr>
                <w:noProof/>
                <w:webHidden/>
              </w:rPr>
              <w:t>3</w:t>
            </w:r>
            <w:r w:rsidR="00C562EA">
              <w:rPr>
                <w:noProof/>
                <w:webHidden/>
              </w:rPr>
              <w:fldChar w:fldCharType="end"/>
            </w:r>
          </w:hyperlink>
        </w:p>
        <w:p w14:paraId="66616582" w14:textId="41BA1034" w:rsidR="00FF3591" w:rsidRDefault="00FF3591">
          <w:r>
            <w:rPr>
              <w:b/>
              <w:bCs/>
              <w:noProof/>
            </w:rPr>
            <w:fldChar w:fldCharType="end"/>
          </w:r>
        </w:p>
      </w:sdtContent>
    </w:sdt>
    <w:p w14:paraId="029EA61E" w14:textId="77777777" w:rsidR="00FF3591" w:rsidRDefault="00FF3591" w:rsidP="00B1138B">
      <w:pPr>
        <w:pStyle w:val="Overskrift1"/>
      </w:pPr>
    </w:p>
    <w:p w14:paraId="04BCCE96" w14:textId="565128FF" w:rsidR="00B1138B" w:rsidRDefault="00B1138B" w:rsidP="00B1138B">
      <w:pPr>
        <w:pStyle w:val="Overskrift1"/>
      </w:pPr>
      <w:bookmarkStart w:id="0" w:name="_Toc95823522"/>
      <w:r>
        <w:t>A – Skolen registrerer den ansatte i ansattregisteret</w:t>
      </w:r>
      <w:bookmarkEnd w:id="0"/>
    </w:p>
    <w:p w14:paraId="7FFBA111" w14:textId="77777777" w:rsidR="00B1138B" w:rsidRPr="00A00AC4" w:rsidRDefault="00B1138B" w:rsidP="00B1138B">
      <w:r>
        <w:t xml:space="preserve">For å kunne få tilgang til systemets administrasjons-pålogging, må en ansettelse og stilling være registrert ved skolen. For mer informasjon se veilederen </w:t>
      </w:r>
      <w:r>
        <w:rPr>
          <w:i/>
        </w:rPr>
        <w:t>Registrere nye ansette / stillinger</w:t>
      </w:r>
      <w:r>
        <w:t>.</w:t>
      </w:r>
    </w:p>
    <w:p w14:paraId="635245B5" w14:textId="77777777" w:rsidR="00B1138B" w:rsidRDefault="00B1138B" w:rsidP="00B1138B">
      <w:pPr>
        <w:pStyle w:val="Overskrift1"/>
      </w:pPr>
      <w:bookmarkStart w:id="1" w:name="_Toc95823523"/>
      <w:r>
        <w:t>B – Første gangs innlogging</w:t>
      </w:r>
      <w:bookmarkEnd w:id="1"/>
    </w:p>
    <w:p w14:paraId="5A985E11" w14:textId="77777777" w:rsidR="00B1138B" w:rsidRPr="00B1138B" w:rsidRDefault="00B1138B" w:rsidP="00B1138B">
      <w:r w:rsidRPr="00B1138B">
        <w:t>Før UDA kan utstede tilgangene til administrasjons-påloggingen vil brukeren også ha logge inn selv ved den nye enheten for første gang. Hvis dette allerede er gjort gå videre til seksjon C</w:t>
      </w:r>
    </w:p>
    <w:p w14:paraId="113E00F3" w14:textId="45DDB448" w:rsidR="00B1138B" w:rsidRPr="00B1138B" w:rsidRDefault="00B1138B" w:rsidP="46BE8E0F">
      <w:pPr>
        <w:pStyle w:val="Listeavsnitt"/>
        <w:numPr>
          <w:ilvl w:val="0"/>
          <w:numId w:val="5"/>
        </w:numPr>
        <w:rPr>
          <w:rFonts w:eastAsiaTheme="minorEastAsia"/>
        </w:rPr>
      </w:pPr>
      <w:r w:rsidRPr="46BE8E0F">
        <w:rPr>
          <w:sz w:val="20"/>
          <w:szCs w:val="20"/>
        </w:rPr>
        <w:t xml:space="preserve">Gå til innloggingssiden; </w:t>
      </w:r>
      <w:hyperlink r:id="rId12">
        <w:r w:rsidRPr="46BE8E0F">
          <w:rPr>
            <w:rStyle w:val="Hyperkobling"/>
            <w:sz w:val="20"/>
            <w:szCs w:val="20"/>
          </w:rPr>
          <w:t>https://osloskolen.no.ist.com/iea/</w:t>
        </w:r>
      </w:hyperlink>
      <w:r w:rsidRPr="46BE8E0F">
        <w:rPr>
          <w:sz w:val="20"/>
          <w:szCs w:val="20"/>
        </w:rPr>
        <w:t xml:space="preserve"> Leverandøren anbefaler Chrome som nettleser for å riktig visning av sidene.</w:t>
      </w:r>
      <w:r w:rsidR="5C2695B3" w:rsidRPr="46BE8E0F">
        <w:rPr>
          <w:sz w:val="20"/>
          <w:szCs w:val="20"/>
        </w:rPr>
        <w:t xml:space="preserve"> Husk at du må </w:t>
      </w:r>
      <w:r w:rsidR="009E7BE3">
        <w:rPr>
          <w:sz w:val="20"/>
          <w:szCs w:val="20"/>
        </w:rPr>
        <w:t>ha lastet ned programmet Skolekode først, for å motta engangskode.</w:t>
      </w:r>
    </w:p>
    <w:p w14:paraId="24144DA0" w14:textId="77777777" w:rsidR="00B1138B" w:rsidRPr="00B1138B" w:rsidRDefault="00B1138B" w:rsidP="46BE8E0F">
      <w:pPr>
        <w:pStyle w:val="Listeavsnitt"/>
        <w:numPr>
          <w:ilvl w:val="0"/>
          <w:numId w:val="5"/>
        </w:numPr>
        <w:rPr>
          <w:sz w:val="20"/>
          <w:szCs w:val="20"/>
        </w:rPr>
      </w:pPr>
      <w:r w:rsidRPr="46BE8E0F">
        <w:rPr>
          <w:sz w:val="20"/>
          <w:szCs w:val="20"/>
        </w:rPr>
        <w:t xml:space="preserve">Endre språk til norsk. </w:t>
      </w:r>
    </w:p>
    <w:p w14:paraId="68942C7F" w14:textId="068C2ED7" w:rsidR="00B1138B" w:rsidRPr="00B1138B" w:rsidRDefault="00B1138B" w:rsidP="46BE8E0F">
      <w:pPr>
        <w:pStyle w:val="Listeavsnitt"/>
        <w:numPr>
          <w:ilvl w:val="0"/>
          <w:numId w:val="5"/>
        </w:numPr>
        <w:rPr>
          <w:sz w:val="20"/>
          <w:szCs w:val="20"/>
        </w:rPr>
      </w:pPr>
      <w:r w:rsidRPr="46BE8E0F">
        <w:rPr>
          <w:sz w:val="20"/>
          <w:szCs w:val="20"/>
        </w:rPr>
        <w:lastRenderedPageBreak/>
        <w:t>Velg FEIDE som innloggingsmetode og logg inn med ditt brukernavn og passord</w:t>
      </w:r>
      <w:r w:rsidR="009E7BE3">
        <w:rPr>
          <w:sz w:val="20"/>
          <w:szCs w:val="20"/>
        </w:rPr>
        <w:t xml:space="preserve"> (det samme som du logger på PC med)</w:t>
      </w:r>
    </w:p>
    <w:p w14:paraId="153C7E5D" w14:textId="77777777" w:rsidR="00B1138B" w:rsidRPr="00B1138B" w:rsidRDefault="00B1138B" w:rsidP="46BE8E0F">
      <w:pPr>
        <w:pStyle w:val="Listeavsnitt"/>
        <w:numPr>
          <w:ilvl w:val="1"/>
          <w:numId w:val="5"/>
        </w:numPr>
        <w:rPr>
          <w:sz w:val="20"/>
          <w:szCs w:val="20"/>
        </w:rPr>
      </w:pPr>
      <w:r w:rsidRPr="46BE8E0F">
        <w:rPr>
          <w:sz w:val="20"/>
          <w:szCs w:val="20"/>
        </w:rPr>
        <w:t>Hvis du mangler brukernavn og passord, får du dette av skolens IT-ansvarlig</w:t>
      </w:r>
    </w:p>
    <w:p w14:paraId="0D3E75D9" w14:textId="77777777" w:rsidR="00B1138B" w:rsidRPr="00B1138B" w:rsidRDefault="00B1138B" w:rsidP="46BE8E0F">
      <w:pPr>
        <w:pStyle w:val="Listeavsnitt"/>
        <w:numPr>
          <w:ilvl w:val="0"/>
          <w:numId w:val="5"/>
        </w:numPr>
        <w:rPr>
          <w:sz w:val="20"/>
          <w:szCs w:val="20"/>
        </w:rPr>
      </w:pPr>
      <w:r w:rsidRPr="46BE8E0F">
        <w:rPr>
          <w:sz w:val="20"/>
          <w:szCs w:val="20"/>
        </w:rPr>
        <w:t xml:space="preserve">Nye brukere vil komme til en nesten tom side. Noen vil få opp menyvalget IOP (se bilde). </w:t>
      </w:r>
    </w:p>
    <w:p w14:paraId="5FB8113F" w14:textId="77777777" w:rsidR="00B1138B" w:rsidRPr="00B1138B" w:rsidRDefault="00B1138B" w:rsidP="46BE8E0F">
      <w:pPr>
        <w:pStyle w:val="Listeavsnitt"/>
        <w:numPr>
          <w:ilvl w:val="1"/>
          <w:numId w:val="5"/>
        </w:numPr>
        <w:rPr>
          <w:sz w:val="20"/>
          <w:szCs w:val="20"/>
        </w:rPr>
      </w:pPr>
      <w:r w:rsidRPr="46BE8E0F">
        <w:rPr>
          <w:sz w:val="20"/>
          <w:szCs w:val="20"/>
        </w:rPr>
        <w:t>Ansatte som har rettigheter til AKS, vil komme til AKS-modulen.</w:t>
      </w:r>
    </w:p>
    <w:p w14:paraId="6AF51C85" w14:textId="77777777" w:rsidR="00B1138B" w:rsidRPr="00B1138B" w:rsidRDefault="00B1138B" w:rsidP="46BE8E0F">
      <w:pPr>
        <w:pStyle w:val="Listeavsnitt"/>
        <w:numPr>
          <w:ilvl w:val="1"/>
          <w:numId w:val="5"/>
        </w:numPr>
        <w:rPr>
          <w:sz w:val="20"/>
          <w:szCs w:val="20"/>
        </w:rPr>
      </w:pPr>
      <w:r w:rsidRPr="46BE8E0F">
        <w:rPr>
          <w:sz w:val="20"/>
          <w:szCs w:val="20"/>
        </w:rPr>
        <w:t>Dersom du får en feilmelding, ligger du ikke registrert i løsningen. Se punkt A.</w:t>
      </w:r>
    </w:p>
    <w:p w14:paraId="5DAB6C7B" w14:textId="77777777" w:rsidR="00B1138B" w:rsidRDefault="00B1138B" w:rsidP="00B1138B">
      <w:r>
        <w:rPr>
          <w:noProof/>
          <w:lang w:eastAsia="nb-NO"/>
        </w:rPr>
        <w:drawing>
          <wp:inline distT="0" distB="0" distL="0" distR="0" wp14:anchorId="1B6EA694" wp14:editId="7EF92B1E">
            <wp:extent cx="3804249" cy="1638777"/>
            <wp:effectExtent l="0" t="0" r="635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28118" cy="169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B1138B" w:rsidRDefault="00B1138B" w:rsidP="00875107">
      <w:pPr>
        <w:pStyle w:val="Overskrift1"/>
      </w:pPr>
    </w:p>
    <w:p w14:paraId="390BCB6C" w14:textId="77777777" w:rsidR="00876164" w:rsidRDefault="00B1138B" w:rsidP="00875107">
      <w:pPr>
        <w:pStyle w:val="Overskrift1"/>
      </w:pPr>
      <w:bookmarkStart w:id="2" w:name="_Toc95823524"/>
      <w:r>
        <w:t>Bestille tilganger fra</w:t>
      </w:r>
      <w:r w:rsidR="00876164">
        <w:t xml:space="preserve"> </w:t>
      </w:r>
      <w:r w:rsidR="00875107">
        <w:t>IST support hos</w:t>
      </w:r>
      <w:r w:rsidR="00876164">
        <w:t xml:space="preserve"> UDA</w:t>
      </w:r>
      <w:bookmarkEnd w:id="2"/>
    </w:p>
    <w:p w14:paraId="31119114" w14:textId="77777777" w:rsidR="00F1528F" w:rsidRPr="00F1528F" w:rsidRDefault="00F1528F" w:rsidP="00F1528F">
      <w:r>
        <w:t>Rektor sender en e-post til support (</w:t>
      </w:r>
      <w:hyperlink r:id="rId14" w:history="1">
        <w:r w:rsidRPr="001F639F">
          <w:rPr>
            <w:rStyle w:val="Hyperkobling"/>
          </w:rPr>
          <w:t>ist.skole@ude.oslo.kommune.no</w:t>
        </w:r>
      </w:hyperlink>
      <w:r>
        <w:t>) for å spørre om tilganger til administrativt ansatte. Evt. må rektor stå i kopi i eposten.</w:t>
      </w:r>
    </w:p>
    <w:p w14:paraId="7640DE62" w14:textId="77777777" w:rsidR="00876164" w:rsidRDefault="00F1528F" w:rsidP="00876164">
      <w:pPr>
        <w:pStyle w:val="Listeavsnitt"/>
        <w:numPr>
          <w:ilvl w:val="0"/>
          <w:numId w:val="2"/>
        </w:numPr>
      </w:pPr>
      <w:r>
        <w:t>Eposten sal inneholde</w:t>
      </w:r>
      <w:r w:rsidR="00875107">
        <w:t xml:space="preserve"> navn eller f.nr. og</w:t>
      </w:r>
      <w:r w:rsidR="00876164">
        <w:t xml:space="preserve"> hvilken enhet </w:t>
      </w:r>
      <w:r>
        <w:t>som det ønskes</w:t>
      </w:r>
      <w:r w:rsidR="00876164">
        <w:t xml:space="preserve"> tilgang til.</w:t>
      </w:r>
    </w:p>
    <w:p w14:paraId="0485A59D" w14:textId="77777777" w:rsidR="00876164" w:rsidRDefault="00F1528F" w:rsidP="00875107">
      <w:pPr>
        <w:pStyle w:val="Listeavsnitt"/>
        <w:numPr>
          <w:ilvl w:val="1"/>
          <w:numId w:val="2"/>
        </w:numPr>
      </w:pPr>
      <w:r>
        <w:t>Man bør også spesifisere hvis</w:t>
      </w:r>
      <w:r w:rsidR="00876164">
        <w:t xml:space="preserve"> man trenger tilgang til</w:t>
      </w:r>
    </w:p>
    <w:p w14:paraId="764068C6" w14:textId="77777777" w:rsidR="00876164" w:rsidRDefault="00876164" w:rsidP="00875107">
      <w:pPr>
        <w:pStyle w:val="Listeavsnitt"/>
        <w:numPr>
          <w:ilvl w:val="2"/>
          <w:numId w:val="2"/>
        </w:numPr>
      </w:pPr>
      <w:r>
        <w:t>Timeplanmodulen</w:t>
      </w:r>
    </w:p>
    <w:p w14:paraId="69DAE41A" w14:textId="77777777" w:rsidR="00876164" w:rsidRDefault="00876164" w:rsidP="00875107">
      <w:pPr>
        <w:pStyle w:val="Listeavsnitt"/>
        <w:numPr>
          <w:ilvl w:val="2"/>
          <w:numId w:val="2"/>
        </w:numPr>
      </w:pPr>
      <w:r>
        <w:t>Prøvemodulen som kommuniserer med PAS for nasjonale prøver o.l.</w:t>
      </w:r>
    </w:p>
    <w:p w14:paraId="1ADFC2DF" w14:textId="77777777" w:rsidR="00876164" w:rsidRDefault="00876164" w:rsidP="00875107">
      <w:pPr>
        <w:pStyle w:val="Listeavsnitt"/>
        <w:numPr>
          <w:ilvl w:val="2"/>
          <w:numId w:val="2"/>
        </w:numPr>
      </w:pPr>
      <w:r>
        <w:t>GSI-rapportering</w:t>
      </w:r>
    </w:p>
    <w:p w14:paraId="06AF3007" w14:textId="77777777" w:rsidR="00875107" w:rsidRDefault="00875107" w:rsidP="00875107">
      <w:pPr>
        <w:pStyle w:val="Listeavsnitt"/>
        <w:numPr>
          <w:ilvl w:val="1"/>
          <w:numId w:val="2"/>
        </w:numPr>
      </w:pPr>
      <w:r>
        <w:t>For sosiallærere, rådgivere, eller lignende bør man spesifisere rolle og om/at lesetilgang er ønskelig.</w:t>
      </w:r>
    </w:p>
    <w:p w14:paraId="34278486" w14:textId="77777777" w:rsidR="00876164" w:rsidRDefault="00876164" w:rsidP="00876164">
      <w:pPr>
        <w:pStyle w:val="Listeavsnitt"/>
        <w:numPr>
          <w:ilvl w:val="0"/>
          <w:numId w:val="2"/>
        </w:numPr>
      </w:pPr>
      <w:r>
        <w:t>De tilgangene du får tildelt bestemmer hvilke menyvalg som kommer opp i venstremenyen ved neste pålogging.</w:t>
      </w:r>
    </w:p>
    <w:p w14:paraId="517C47CA" w14:textId="77777777" w:rsidR="00876164" w:rsidRDefault="00876164" w:rsidP="00876164">
      <w:pPr>
        <w:pStyle w:val="Listeavsnitt"/>
        <w:numPr>
          <w:ilvl w:val="0"/>
          <w:numId w:val="2"/>
        </w:numPr>
      </w:pPr>
      <w:r>
        <w:t>Man kan når som helst kontakte support for å få ytterligere tilganger lagt til brukeren.</w:t>
      </w:r>
    </w:p>
    <w:p w14:paraId="6A05A809" w14:textId="77777777" w:rsidR="00875107" w:rsidRDefault="00875107" w:rsidP="00876164">
      <w:pPr>
        <w:pStyle w:val="Overskrift2"/>
      </w:pPr>
    </w:p>
    <w:p w14:paraId="15086959" w14:textId="77777777" w:rsidR="00876164" w:rsidRDefault="00876164" w:rsidP="00875107">
      <w:pPr>
        <w:pStyle w:val="Overskrift1"/>
      </w:pPr>
      <w:bookmarkStart w:id="3" w:name="_Toc95823525"/>
      <w:r>
        <w:t>Hvordan bytte rolle hvis man har flere tilganger</w:t>
      </w:r>
      <w:bookmarkEnd w:id="3"/>
    </w:p>
    <w:p w14:paraId="7A2BB354" w14:textId="77777777" w:rsidR="00876164" w:rsidRPr="00875107" w:rsidRDefault="00876164" w:rsidP="00876164">
      <w:pPr>
        <w:rPr>
          <w:sz w:val="22"/>
        </w:rPr>
      </w:pPr>
      <w:r w:rsidRPr="00875107">
        <w:rPr>
          <w:sz w:val="22"/>
        </w:rPr>
        <w:t xml:space="preserve">Rektor og assisterende rektor, får automatisk to roller i løsningen og må bytte for å se hele menyen. De som jobber med både skoleadministrasjon og AKS, vil måtte bytte mellom rollene. </w:t>
      </w:r>
      <w:r w:rsidR="00875107" w:rsidRPr="00875107">
        <w:rPr>
          <w:sz w:val="22"/>
        </w:rPr>
        <w:t>Og d</w:t>
      </w:r>
      <w:r w:rsidRPr="00875107">
        <w:rPr>
          <w:sz w:val="22"/>
        </w:rPr>
        <w:t>e som er ansatt ved flere skoler må bytte mellom rollene</w:t>
      </w:r>
      <w:r w:rsidR="00875107" w:rsidRPr="00875107">
        <w:rPr>
          <w:sz w:val="22"/>
        </w:rPr>
        <w:t xml:space="preserve"> ved disse skolene</w:t>
      </w:r>
      <w:r w:rsidRPr="00875107">
        <w:rPr>
          <w:sz w:val="22"/>
        </w:rPr>
        <w:t>.</w:t>
      </w:r>
    </w:p>
    <w:p w14:paraId="099B9395" w14:textId="77777777" w:rsidR="00876164" w:rsidRDefault="00876164" w:rsidP="00876164">
      <w:pPr>
        <w:pStyle w:val="Listeavsnitt"/>
        <w:numPr>
          <w:ilvl w:val="0"/>
          <w:numId w:val="3"/>
        </w:numPr>
      </w:pPr>
      <w:r>
        <w:t xml:space="preserve">Trykk øverst til høyre i bildet hvor det står Administrator eller Ansatt. </w:t>
      </w:r>
    </w:p>
    <w:p w14:paraId="7C47730E" w14:textId="77777777" w:rsidR="00876164" w:rsidRDefault="00876164" w:rsidP="00876164">
      <w:pPr>
        <w:pStyle w:val="Listeavsnitt"/>
        <w:numPr>
          <w:ilvl w:val="0"/>
          <w:numId w:val="3"/>
        </w:numPr>
      </w:pPr>
      <w:r>
        <w:t>I menyen som kommer frem velger du den enheten du vil logge inn på under overskriften Ansatt.</w:t>
      </w:r>
    </w:p>
    <w:p w14:paraId="5A39BBE3" w14:textId="77777777" w:rsidR="000F0078" w:rsidRDefault="000F0078" w:rsidP="000F0078">
      <w:pPr>
        <w:rPr>
          <w:rFonts w:ascii="Oslo Sans Office" w:hAnsi="Oslo Sans Office"/>
          <w:szCs w:val="20"/>
        </w:rPr>
      </w:pPr>
    </w:p>
    <w:p w14:paraId="3546107F" w14:textId="5C83A715" w:rsidR="00862F84" w:rsidRDefault="006D6E65" w:rsidP="006D6E65">
      <w:pPr>
        <w:pStyle w:val="Overskrift1"/>
      </w:pPr>
      <w:bookmarkStart w:id="4" w:name="_Toc95823526"/>
      <w:r>
        <w:t xml:space="preserve">Tilgang i lærerapplikasjon, elevapplikasjon og </w:t>
      </w:r>
      <w:proofErr w:type="spellStart"/>
      <w:r>
        <w:t>foresatteapplikasjon</w:t>
      </w:r>
      <w:bookmarkEnd w:id="4"/>
      <w:proofErr w:type="spellEnd"/>
    </w:p>
    <w:p w14:paraId="3FA2418F" w14:textId="252B4C97" w:rsidR="006D6E65" w:rsidRPr="006D6E65" w:rsidRDefault="002854FC" w:rsidP="006D6E65">
      <w:hyperlink r:id="rId15" w:history="1">
        <w:r w:rsidR="009F2D2C" w:rsidRPr="00435B07">
          <w:rPr>
            <w:rStyle w:val="Hyperkobling"/>
          </w:rPr>
          <w:t xml:space="preserve">Se </w:t>
        </w:r>
        <w:r w:rsidR="00435B07" w:rsidRPr="00435B07">
          <w:rPr>
            <w:rStyle w:val="Hyperkobling"/>
          </w:rPr>
          <w:t>sidene på Tavla for timeplan og fravær</w:t>
        </w:r>
      </w:hyperlink>
      <w:r w:rsidR="00435B07">
        <w:t>.</w:t>
      </w:r>
    </w:p>
    <w:p w14:paraId="2EF6F5E2" w14:textId="77777777" w:rsidR="00862F84" w:rsidRDefault="00862F84" w:rsidP="000F0078">
      <w:pPr>
        <w:rPr>
          <w:rFonts w:ascii="Oslo Sans Office" w:hAnsi="Oslo Sans Office"/>
          <w:szCs w:val="20"/>
        </w:rPr>
      </w:pPr>
    </w:p>
    <w:p w14:paraId="642414DF" w14:textId="77777777" w:rsidR="00862F84" w:rsidRDefault="00862F84" w:rsidP="000F0078">
      <w:pPr>
        <w:rPr>
          <w:rFonts w:ascii="Oslo Sans Office" w:hAnsi="Oslo Sans Office"/>
          <w:szCs w:val="20"/>
        </w:rPr>
      </w:pPr>
    </w:p>
    <w:p w14:paraId="0D6488BC" w14:textId="77777777" w:rsidR="00862F84" w:rsidRDefault="00862F84" w:rsidP="000F0078">
      <w:pPr>
        <w:rPr>
          <w:rFonts w:ascii="Oslo Sans Office" w:hAnsi="Oslo Sans Office"/>
          <w:szCs w:val="20"/>
        </w:rPr>
      </w:pPr>
    </w:p>
    <w:p w14:paraId="4CC167AC" w14:textId="45762350" w:rsidR="00FF3591" w:rsidRDefault="00FF3591" w:rsidP="00FF3591">
      <w:pPr>
        <w:pStyle w:val="Overskrift1"/>
      </w:pPr>
      <w:bookmarkStart w:id="5" w:name="_Toc95823527"/>
      <w:r>
        <w:t>Vanlige feilmeldinger</w:t>
      </w:r>
      <w:bookmarkEnd w:id="5"/>
    </w:p>
    <w:p w14:paraId="5C50BF19" w14:textId="63D7D4A8" w:rsidR="00CA10CF" w:rsidRPr="00CA10CF" w:rsidRDefault="00CA10CF" w:rsidP="00CA10CF">
      <w:r>
        <w:t xml:space="preserve">Forsøk løsning beskrevet i høyre kolonne,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63"/>
        <w:gridCol w:w="3085"/>
        <w:gridCol w:w="2912"/>
      </w:tblGrid>
      <w:tr w:rsidR="00B703D1" w14:paraId="7D171821" w14:textId="27C8EA6C" w:rsidTr="00B703D1">
        <w:trPr>
          <w:trHeight w:val="402"/>
        </w:trPr>
        <w:tc>
          <w:tcPr>
            <w:tcW w:w="3263" w:type="dxa"/>
          </w:tcPr>
          <w:p w14:paraId="5A884A63" w14:textId="3BC6FDDE" w:rsidR="00B703D1" w:rsidRPr="00B703D1" w:rsidRDefault="00B703D1" w:rsidP="00B703D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03D1">
              <w:rPr>
                <w:b/>
                <w:bCs/>
                <w:sz w:val="28"/>
                <w:szCs w:val="28"/>
              </w:rPr>
              <w:t>Beskrivelse</w:t>
            </w:r>
          </w:p>
        </w:tc>
        <w:tc>
          <w:tcPr>
            <w:tcW w:w="3085" w:type="dxa"/>
          </w:tcPr>
          <w:p w14:paraId="399AA775" w14:textId="47C20558" w:rsidR="00B703D1" w:rsidRPr="00B703D1" w:rsidRDefault="00B703D1" w:rsidP="00B703D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03D1">
              <w:rPr>
                <w:b/>
                <w:bCs/>
                <w:sz w:val="28"/>
                <w:szCs w:val="28"/>
              </w:rPr>
              <w:t>Årsak</w:t>
            </w:r>
          </w:p>
        </w:tc>
        <w:tc>
          <w:tcPr>
            <w:tcW w:w="2912" w:type="dxa"/>
          </w:tcPr>
          <w:p w14:paraId="61D5ECE0" w14:textId="61883A9B" w:rsidR="00B703D1" w:rsidRPr="00B703D1" w:rsidRDefault="00B703D1" w:rsidP="00B703D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03D1">
              <w:rPr>
                <w:b/>
                <w:bCs/>
                <w:sz w:val="28"/>
                <w:szCs w:val="28"/>
              </w:rPr>
              <w:t>Løsning</w:t>
            </w:r>
          </w:p>
        </w:tc>
      </w:tr>
      <w:tr w:rsidR="00B703D1" w14:paraId="44881B55" w14:textId="4B890942" w:rsidTr="00B703D1">
        <w:tc>
          <w:tcPr>
            <w:tcW w:w="3263" w:type="dxa"/>
          </w:tcPr>
          <w:p w14:paraId="7A05A804" w14:textId="1449FD47" w:rsidR="00B703D1" w:rsidRDefault="006F73CA" w:rsidP="00FF3591">
            <w:r>
              <w:t>Hvit bakgrunn, bare IST-logo vises</w:t>
            </w:r>
          </w:p>
        </w:tc>
        <w:tc>
          <w:tcPr>
            <w:tcW w:w="3085" w:type="dxa"/>
          </w:tcPr>
          <w:p w14:paraId="460B8F5F" w14:textId="0522497B" w:rsidR="00B703D1" w:rsidRDefault="006F73CA" w:rsidP="00FF3591">
            <w:r>
              <w:t>Nettleserdata er i konflikt, kan skje når man har vært logget på mange ganger og med mange vinduer åpne.</w:t>
            </w:r>
          </w:p>
        </w:tc>
        <w:tc>
          <w:tcPr>
            <w:tcW w:w="2912" w:type="dxa"/>
          </w:tcPr>
          <w:p w14:paraId="6334F481" w14:textId="6AAC7C25" w:rsidR="00B703D1" w:rsidRDefault="006F73CA" w:rsidP="00FF3591">
            <w:r>
              <w:t xml:space="preserve">Slett </w:t>
            </w:r>
            <w:proofErr w:type="spellStart"/>
            <w:r w:rsidR="00862F84">
              <w:t>cookies</w:t>
            </w:r>
            <w:proofErr w:type="spellEnd"/>
            <w:r w:rsidR="00862F84">
              <w:t xml:space="preserve"> og midlertidige nettleserdata, spør eventuelt IKT-ansvarlig på skolen om hjelp</w:t>
            </w:r>
          </w:p>
        </w:tc>
      </w:tr>
      <w:tr w:rsidR="00862F84" w14:paraId="343FC85B" w14:textId="77777777" w:rsidTr="00B703D1">
        <w:tc>
          <w:tcPr>
            <w:tcW w:w="3263" w:type="dxa"/>
          </w:tcPr>
          <w:p w14:paraId="201F621F" w14:textId="7D839598" w:rsidR="00862F84" w:rsidRDefault="006768FC" w:rsidP="00FF3591">
            <w:r>
              <w:t>503 (flere ulike tekster)</w:t>
            </w:r>
          </w:p>
        </w:tc>
        <w:tc>
          <w:tcPr>
            <w:tcW w:w="3085" w:type="dxa"/>
          </w:tcPr>
          <w:p w14:paraId="6F03F00A" w14:textId="42C32911" w:rsidR="00862F84" w:rsidRDefault="006768FC" w:rsidP="00FF3591">
            <w:r>
              <w:t>Et midlertidig nettverksproblem, ikke knyttet til nettsiden du forsøker å besøke, som regel</w:t>
            </w:r>
          </w:p>
        </w:tc>
        <w:tc>
          <w:tcPr>
            <w:tcW w:w="2912" w:type="dxa"/>
          </w:tcPr>
          <w:p w14:paraId="051C92FE" w14:textId="31DF4E3B" w:rsidR="00862F84" w:rsidRDefault="006768FC" w:rsidP="00FF3591">
            <w:r>
              <w:t>Avslutt nettleseren, start den om igjen. Spør eventuelt IKT-ansvarlig på skolen om det er noen kjente nettverksproblemer dersom det vedvarer</w:t>
            </w:r>
          </w:p>
        </w:tc>
      </w:tr>
      <w:tr w:rsidR="006768FC" w14:paraId="4937AA70" w14:textId="77777777" w:rsidTr="00B703D1">
        <w:tc>
          <w:tcPr>
            <w:tcW w:w="3263" w:type="dxa"/>
          </w:tcPr>
          <w:p w14:paraId="0C542031" w14:textId="422E46A0" w:rsidR="006768FC" w:rsidRDefault="00AB3D4E" w:rsidP="00FF3591">
            <w:r>
              <w:t xml:space="preserve">Elever: </w:t>
            </w:r>
            <w:r w:rsidR="00703146">
              <w:t>«Du har ingen aktiv skoleplass»</w:t>
            </w:r>
          </w:p>
        </w:tc>
        <w:tc>
          <w:tcPr>
            <w:tcW w:w="3085" w:type="dxa"/>
          </w:tcPr>
          <w:p w14:paraId="2788F952" w14:textId="77777777" w:rsidR="006768FC" w:rsidRDefault="000B3AE7" w:rsidP="00FF3591">
            <w:r>
              <w:t>Én av to mulige:</w:t>
            </w:r>
          </w:p>
          <w:p w14:paraId="19B35065" w14:textId="77777777" w:rsidR="000B3AE7" w:rsidRDefault="000B3AE7" w:rsidP="00FF3591">
            <w:r>
              <w:t>1. Eleven har ingen aktiv innskriving ved skolen</w:t>
            </w:r>
          </w:p>
          <w:p w14:paraId="1263B65E" w14:textId="5E233F9B" w:rsidR="000B3AE7" w:rsidRDefault="000B3AE7" w:rsidP="00FF3591">
            <w:r>
              <w:t xml:space="preserve">2. Det er ikke opprettet bruker til eleven i </w:t>
            </w:r>
            <w:r w:rsidR="0033799B">
              <w:t>timeplan/fravær</w:t>
            </w:r>
          </w:p>
        </w:tc>
        <w:tc>
          <w:tcPr>
            <w:tcW w:w="2912" w:type="dxa"/>
          </w:tcPr>
          <w:p w14:paraId="4FE618E4" w14:textId="77777777" w:rsidR="006768FC" w:rsidRDefault="0033799B" w:rsidP="00FF3591">
            <w:r>
              <w:t xml:space="preserve">1. </w:t>
            </w:r>
            <w:proofErr w:type="spellStart"/>
            <w:r>
              <w:t>Kontrollér</w:t>
            </w:r>
            <w:proofErr w:type="spellEnd"/>
            <w:r>
              <w:t xml:space="preserve"> at eleven er riktig skrevet inn hos deg</w:t>
            </w:r>
          </w:p>
          <w:p w14:paraId="16580154" w14:textId="4E32BCB9" w:rsidR="0033799B" w:rsidRDefault="0033799B" w:rsidP="00FF3591">
            <w:r>
              <w:t xml:space="preserve">2. </w:t>
            </w:r>
            <w:r w:rsidRPr="0033799B">
              <w:t>Gå til Timeplan-&gt;Timeplanlegging-&gt;Administrasjon-&gt;Brukere-&gt;Brukeradministrasjon-&gt;Opprette brukere for elever</w:t>
            </w:r>
          </w:p>
        </w:tc>
      </w:tr>
    </w:tbl>
    <w:p w14:paraId="01E7E4B7" w14:textId="0CA99F61" w:rsidR="00FF3591" w:rsidRPr="00FF3591" w:rsidRDefault="00FF3591" w:rsidP="00FF3591"/>
    <w:sectPr w:rsidR="00FF3591" w:rsidRPr="00FF3591" w:rsidSect="008D59A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3EC" w14:textId="77777777" w:rsidR="00876164" w:rsidRDefault="00876164" w:rsidP="005D093C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876164" w:rsidRDefault="00876164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396" w14:textId="77777777" w:rsidR="0055225B" w:rsidRDefault="0055225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55225B" w:rsidRDefault="0055225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2C833D93" w14:textId="77777777" w:rsidTr="00064A24">
      <w:trPr>
        <w:trHeight w:val="20"/>
      </w:trPr>
      <w:tc>
        <w:tcPr>
          <w:tcW w:w="424" w:type="dxa"/>
          <w:vMerge w:val="restart"/>
        </w:tcPr>
        <w:p w14:paraId="68AB93ED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0061E4C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44EAFD9C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2A7A3CD7" w14:textId="77777777" w:rsidTr="00064A24">
      <w:tc>
        <w:tcPr>
          <w:tcW w:w="424" w:type="dxa"/>
          <w:vMerge/>
        </w:tcPr>
        <w:p w14:paraId="4B94D5A5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8A7DC92" w14:textId="77777777" w:rsidR="00064A24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  <w:p w14:paraId="598A87FE" w14:textId="77777777" w:rsidR="0055225B" w:rsidRDefault="0055225B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Utdanningsetaten</w:t>
          </w:r>
        </w:p>
        <w:p w14:paraId="0D0B6047" w14:textId="77777777" w:rsidR="0055225B" w:rsidRPr="00DE1938" w:rsidRDefault="0055225B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 kommune</w:t>
          </w:r>
        </w:p>
      </w:tc>
    </w:tr>
  </w:tbl>
  <w:p w14:paraId="3DEEC669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B9AB" w14:textId="77777777" w:rsidR="00876164" w:rsidRDefault="00876164" w:rsidP="005D093C">
      <w:pPr>
        <w:spacing w:after="0" w:line="240" w:lineRule="auto"/>
      </w:pPr>
      <w:r>
        <w:separator/>
      </w:r>
    </w:p>
  </w:footnote>
  <w:footnote w:type="continuationSeparator" w:id="0">
    <w:p w14:paraId="45FB0818" w14:textId="77777777" w:rsidR="00876164" w:rsidRDefault="00876164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55225B" w:rsidRDefault="0055225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55225B" w:rsidRDefault="0055225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D78B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CE5"/>
    <w:multiLevelType w:val="hybridMultilevel"/>
    <w:tmpl w:val="99885B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8FD"/>
    <w:multiLevelType w:val="hybridMultilevel"/>
    <w:tmpl w:val="4A52A8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07942"/>
    <w:multiLevelType w:val="hybridMultilevel"/>
    <w:tmpl w:val="550AC3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453B3"/>
    <w:multiLevelType w:val="hybridMultilevel"/>
    <w:tmpl w:val="7C2645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64"/>
    <w:rsid w:val="000119BE"/>
    <w:rsid w:val="00064A24"/>
    <w:rsid w:val="00095EC1"/>
    <w:rsid w:val="000B3AE7"/>
    <w:rsid w:val="000F0078"/>
    <w:rsid w:val="000F2A6D"/>
    <w:rsid w:val="0015656E"/>
    <w:rsid w:val="00186573"/>
    <w:rsid w:val="001F112F"/>
    <w:rsid w:val="0025699D"/>
    <w:rsid w:val="002854FC"/>
    <w:rsid w:val="002E7D5F"/>
    <w:rsid w:val="00325D57"/>
    <w:rsid w:val="0033799B"/>
    <w:rsid w:val="003603AE"/>
    <w:rsid w:val="00435B07"/>
    <w:rsid w:val="00483FE0"/>
    <w:rsid w:val="0055183B"/>
    <w:rsid w:val="0055225B"/>
    <w:rsid w:val="00560D31"/>
    <w:rsid w:val="00567104"/>
    <w:rsid w:val="005812E4"/>
    <w:rsid w:val="005929B5"/>
    <w:rsid w:val="00595FDC"/>
    <w:rsid w:val="005D093C"/>
    <w:rsid w:val="00617383"/>
    <w:rsid w:val="006746EA"/>
    <w:rsid w:val="006768FC"/>
    <w:rsid w:val="006B55F8"/>
    <w:rsid w:val="006D6E65"/>
    <w:rsid w:val="006E006E"/>
    <w:rsid w:val="006E1E93"/>
    <w:rsid w:val="006F73CA"/>
    <w:rsid w:val="00703146"/>
    <w:rsid w:val="00727D7C"/>
    <w:rsid w:val="00760FF9"/>
    <w:rsid w:val="0077690B"/>
    <w:rsid w:val="007D1113"/>
    <w:rsid w:val="007E4B0D"/>
    <w:rsid w:val="00805C56"/>
    <w:rsid w:val="00862F84"/>
    <w:rsid w:val="00875107"/>
    <w:rsid w:val="00876164"/>
    <w:rsid w:val="008D5723"/>
    <w:rsid w:val="008D59A4"/>
    <w:rsid w:val="00900457"/>
    <w:rsid w:val="009E7BE3"/>
    <w:rsid w:val="009F2D2C"/>
    <w:rsid w:val="00A0208E"/>
    <w:rsid w:val="00A37C70"/>
    <w:rsid w:val="00A63656"/>
    <w:rsid w:val="00A67238"/>
    <w:rsid w:val="00A85594"/>
    <w:rsid w:val="00AA100D"/>
    <w:rsid w:val="00AB3D4E"/>
    <w:rsid w:val="00B10DAE"/>
    <w:rsid w:val="00B1138B"/>
    <w:rsid w:val="00B703D1"/>
    <w:rsid w:val="00BA5AB7"/>
    <w:rsid w:val="00C51925"/>
    <w:rsid w:val="00C562EA"/>
    <w:rsid w:val="00CA10CF"/>
    <w:rsid w:val="00CA6E1C"/>
    <w:rsid w:val="00D44A50"/>
    <w:rsid w:val="00D8326C"/>
    <w:rsid w:val="00DF62E8"/>
    <w:rsid w:val="00E51F3C"/>
    <w:rsid w:val="00E63182"/>
    <w:rsid w:val="00F1528F"/>
    <w:rsid w:val="00FD7882"/>
    <w:rsid w:val="00FF3591"/>
    <w:rsid w:val="00FF4A68"/>
    <w:rsid w:val="46BE8E0F"/>
    <w:rsid w:val="5C269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F8164F"/>
  <w15:chartTrackingRefBased/>
  <w15:docId w15:val="{56F00BCF-AA05-462F-BB0F-5D998729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876164"/>
    <w:pPr>
      <w:spacing w:after="160" w:line="259" w:lineRule="auto"/>
      <w:ind w:left="720"/>
      <w:contextualSpacing/>
    </w:pPr>
    <w:rPr>
      <w:sz w:val="22"/>
    </w:rPr>
  </w:style>
  <w:style w:type="character" w:styleId="Hyperkobling">
    <w:name w:val="Hyperlink"/>
    <w:basedOn w:val="Standardskriftforavsnitt"/>
    <w:uiPriority w:val="99"/>
    <w:rsid w:val="00F1528F"/>
    <w:rPr>
      <w:color w:val="000000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F3591"/>
    <w:pPr>
      <w:spacing w:before="480" w:after="0" w:line="276" w:lineRule="auto"/>
      <w:outlineLvl w:val="9"/>
    </w:pPr>
    <w:rPr>
      <w:b/>
      <w:bCs/>
      <w:color w:val="023833" w:themeColor="accent1" w:themeShade="BF"/>
      <w:szCs w:val="28"/>
      <w:lang w:eastAsia="nb-NO"/>
    </w:rPr>
  </w:style>
  <w:style w:type="paragraph" w:styleId="INNH1">
    <w:name w:val="toc 1"/>
    <w:basedOn w:val="Normal"/>
    <w:next w:val="Normal"/>
    <w:autoRedefine/>
    <w:uiPriority w:val="39"/>
    <w:rsid w:val="00FF3591"/>
    <w:pPr>
      <w:spacing w:before="240" w:after="120"/>
    </w:pPr>
    <w:rPr>
      <w:b/>
      <w:bCs/>
      <w:szCs w:val="20"/>
    </w:rPr>
  </w:style>
  <w:style w:type="paragraph" w:styleId="INNH2">
    <w:name w:val="toc 2"/>
    <w:basedOn w:val="Normal"/>
    <w:next w:val="Normal"/>
    <w:autoRedefine/>
    <w:uiPriority w:val="39"/>
    <w:semiHidden/>
    <w:rsid w:val="00FF3591"/>
    <w:pPr>
      <w:spacing w:before="120" w:after="0"/>
      <w:ind w:left="200"/>
    </w:pPr>
    <w:rPr>
      <w:i/>
      <w:iCs/>
      <w:szCs w:val="20"/>
    </w:rPr>
  </w:style>
  <w:style w:type="paragraph" w:styleId="INNH3">
    <w:name w:val="toc 3"/>
    <w:basedOn w:val="Normal"/>
    <w:next w:val="Normal"/>
    <w:autoRedefine/>
    <w:uiPriority w:val="39"/>
    <w:semiHidden/>
    <w:rsid w:val="00FF3591"/>
    <w:pPr>
      <w:spacing w:after="0"/>
      <w:ind w:left="400"/>
    </w:pPr>
    <w:rPr>
      <w:szCs w:val="20"/>
    </w:rPr>
  </w:style>
  <w:style w:type="paragraph" w:styleId="INNH4">
    <w:name w:val="toc 4"/>
    <w:basedOn w:val="Normal"/>
    <w:next w:val="Normal"/>
    <w:autoRedefine/>
    <w:uiPriority w:val="39"/>
    <w:semiHidden/>
    <w:rsid w:val="00FF3591"/>
    <w:pPr>
      <w:spacing w:after="0"/>
      <w:ind w:left="600"/>
    </w:pPr>
    <w:rPr>
      <w:szCs w:val="20"/>
    </w:rPr>
  </w:style>
  <w:style w:type="paragraph" w:styleId="INNH5">
    <w:name w:val="toc 5"/>
    <w:basedOn w:val="Normal"/>
    <w:next w:val="Normal"/>
    <w:autoRedefine/>
    <w:uiPriority w:val="39"/>
    <w:semiHidden/>
    <w:rsid w:val="00FF3591"/>
    <w:pPr>
      <w:spacing w:after="0"/>
      <w:ind w:left="800"/>
    </w:pPr>
    <w:rPr>
      <w:szCs w:val="20"/>
    </w:rPr>
  </w:style>
  <w:style w:type="paragraph" w:styleId="INNH6">
    <w:name w:val="toc 6"/>
    <w:basedOn w:val="Normal"/>
    <w:next w:val="Normal"/>
    <w:autoRedefine/>
    <w:uiPriority w:val="39"/>
    <w:semiHidden/>
    <w:rsid w:val="00FF3591"/>
    <w:pPr>
      <w:spacing w:after="0"/>
      <w:ind w:left="1000"/>
    </w:pPr>
    <w:rPr>
      <w:szCs w:val="20"/>
    </w:rPr>
  </w:style>
  <w:style w:type="paragraph" w:styleId="INNH7">
    <w:name w:val="toc 7"/>
    <w:basedOn w:val="Normal"/>
    <w:next w:val="Normal"/>
    <w:autoRedefine/>
    <w:uiPriority w:val="39"/>
    <w:semiHidden/>
    <w:rsid w:val="00FF3591"/>
    <w:pPr>
      <w:spacing w:after="0"/>
      <w:ind w:left="1200"/>
    </w:pPr>
    <w:rPr>
      <w:szCs w:val="20"/>
    </w:rPr>
  </w:style>
  <w:style w:type="paragraph" w:styleId="INNH8">
    <w:name w:val="toc 8"/>
    <w:basedOn w:val="Normal"/>
    <w:next w:val="Normal"/>
    <w:autoRedefine/>
    <w:uiPriority w:val="39"/>
    <w:semiHidden/>
    <w:rsid w:val="00FF3591"/>
    <w:pPr>
      <w:spacing w:after="0"/>
      <w:ind w:left="1400"/>
    </w:pPr>
    <w:rPr>
      <w:szCs w:val="20"/>
    </w:rPr>
  </w:style>
  <w:style w:type="paragraph" w:styleId="INNH9">
    <w:name w:val="toc 9"/>
    <w:basedOn w:val="Normal"/>
    <w:next w:val="Normal"/>
    <w:autoRedefine/>
    <w:uiPriority w:val="39"/>
    <w:semiHidden/>
    <w:rsid w:val="00FF3591"/>
    <w:pPr>
      <w:spacing w:after="0"/>
      <w:ind w:left="1600"/>
    </w:pPr>
    <w:rPr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435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osloskolen.no.ist.com/iea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de.intranett.oslo.kommune.no/category.php?categoryID=91425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st.skole@ude.oslo.kommune.no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-UDA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2c3284-3a7d-4ffe-92f5-3c2feae9e96f">
      <UserInfo>
        <DisplayName/>
        <AccountId xsi:nil="true"/>
        <AccountType/>
      </UserInfo>
    </SharedWithUsers>
    <MediaLengthInSeconds xmlns="241e3cfc-5f5b-42c8-a973-2518f91cab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1194670AA0A4DBF32CAD05FE34BD0" ma:contentTypeVersion="12" ma:contentTypeDescription="Opprett et nytt dokument." ma:contentTypeScope="" ma:versionID="ea81369a6d98e2098d2bfe07509d4d1b">
  <xsd:schema xmlns:xsd="http://www.w3.org/2001/XMLSchema" xmlns:xs="http://www.w3.org/2001/XMLSchema" xmlns:p="http://schemas.microsoft.com/office/2006/metadata/properties" xmlns:ns2="241e3cfc-5f5b-42c8-a973-2518f91cab5c" xmlns:ns3="8d2c3284-3a7d-4ffe-92f5-3c2feae9e96f" targetNamespace="http://schemas.microsoft.com/office/2006/metadata/properties" ma:root="true" ma:fieldsID="a5bac898c4264c11cda713635370d47e" ns2:_="" ns3:_="">
    <xsd:import namespace="241e3cfc-5f5b-42c8-a973-2518f91cab5c"/>
    <xsd:import namespace="8d2c3284-3a7d-4ffe-92f5-3c2feae9e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e3cfc-5f5b-42c8-a973-2518f91ca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c3284-3a7d-4ffe-92f5-3c2feae9e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35D82B3E-F805-4B49-A37D-DD3D9BAF21B2}">
  <ds:schemaRefs>
    <ds:schemaRef ds:uri="8d2c3284-3a7d-4ffe-92f5-3c2feae9e96f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41e3cfc-5f5b-42c8-a973-2518f91cab5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FA52F80-5F50-406B-9E7C-2EA7A9E9E8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68E28-0162-B847-B71E-414AD11CAF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3A08C7-495F-47C9-8029-016B0F431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e3cfc-5f5b-42c8-a973-2518f91cab5c"/>
    <ds:schemaRef ds:uri="8d2c3284-3a7d-4ffe-92f5-3c2feae9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Osloskolen-UDA_tom-mal.dotx</Template>
  <TotalTime>1</TotalTime>
  <Pages>3</Pages>
  <Words>760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Joakim Løitegaard Titulaer</dc:creator>
  <cp:keywords/>
  <dc:description/>
  <cp:lastModifiedBy>Finn Thomas Rød</cp:lastModifiedBy>
  <cp:revision>2</cp:revision>
  <cp:lastPrinted>2019-08-12T11:26:00Z</cp:lastPrinted>
  <dcterms:created xsi:type="dcterms:W3CDTF">2022-03-01T11:28:00Z</dcterms:created>
  <dcterms:modified xsi:type="dcterms:W3CDTF">2022-03-01T11:28:00Z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0x0101000D21194670AA0A4DBF32CAD05FE34BD0</vt:lpwstr>
  </property>
  <property fmtid="{D5CDD505-2E9C-101B-9397-08002B2CF9AE}" pid="4" name="Order">
    <vt:r8>3517800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