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306" w:rsidRDefault="007B6E6B" w:rsidP="007966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Tjenesteområde Helse og Omsorg</w:t>
      </w:r>
    </w:p>
    <w:p w:rsidR="006F20AE" w:rsidRDefault="006F20AE" w:rsidP="007966B4"/>
    <w:p w:rsidR="006F20AE" w:rsidRPr="006F20AE" w:rsidRDefault="006F20AE" w:rsidP="006F2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nb-NO"/>
        </w:rPr>
        <w:t>POSTRUTINER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C0E2F" w:rsidRDefault="00BC0E2F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FORMÅL OG VIRKEOMRÅDE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Ha felles retningslinjer for håndt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ering av post i tjenesteområde for </w:t>
      </w: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Helse og Omsorg i Nordre Land kommune</w:t>
      </w:r>
      <w:r w:rsidRPr="006F20AE"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  <w:t>else H</w:t>
      </w: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MOTTAK AV POST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All post mottas i resepsjonen, hovedsakelig av saksbehandler. 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C0E2F" w:rsidRDefault="00BC0E2F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ÅPNING OG SORTERING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Dagens post leveres av Posten i resepsjonen på morgenen mellom </w:t>
      </w:r>
      <w:proofErr w:type="spellStart"/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08 og 10. 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Det er hovedsakelig saksbehandler som åpner</w:t>
      </w:r>
      <w:r w:rsidR="00870D03">
        <w:rPr>
          <w:rFonts w:ascii="Times New Roman" w:eastAsia="Times New Roman" w:hAnsi="Times New Roman" w:cs="Times New Roman"/>
          <w:sz w:val="24"/>
          <w:szCs w:val="24"/>
          <w:lang w:eastAsia="nb-NO"/>
        </w:rPr>
        <w:t>/ fordeler</w:t>
      </w: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posten.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Posten sorteres og fordeles fortløpende ut til rette vedkommende i deres posthyller, evt. omadresserer der dette er aktuelt.</w:t>
      </w:r>
    </w:p>
    <w:p w:rsid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det er ting som trenger videre saksbehandling sendes disse direkte til Fellestjenesten for journalføring, før det sendes til rette vedkommende.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Dersom det gjelder pasientopplysninger skal det journalføres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Gerica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C0E2F" w:rsidRPr="006F20AE" w:rsidRDefault="00BC0E2F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Default="006F20AE" w:rsidP="006F20AE">
      <w:pPr>
        <w:pStyle w:val="Listeavsnit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Post som er for lite porto på returneres med posten neste dag.</w:t>
      </w:r>
    </w:p>
    <w:p w:rsidR="006F20AE" w:rsidRPr="006F20AE" w:rsidRDefault="006F20AE" w:rsidP="006F20AE">
      <w:pPr>
        <w:pStyle w:val="Listeavsnit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dette åpnes må kommunen betale straffeporto.</w:t>
      </w:r>
    </w:p>
    <w:p w:rsid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INTERNPOST</w:t>
      </w:r>
    </w:p>
    <w:p w:rsid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Internposten fra Landmo området kjøres til og fra rådhuset </w:t>
      </w:r>
      <w:r w:rsidR="00870D03">
        <w:rPr>
          <w:rFonts w:ascii="Times New Roman" w:eastAsia="Times New Roman" w:hAnsi="Times New Roman" w:cs="Times New Roman"/>
          <w:sz w:val="24"/>
          <w:szCs w:val="24"/>
          <w:lang w:eastAsia="nb-NO"/>
        </w:rPr>
        <w:t>2 ganger i uken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POSTMØTER</w:t>
      </w:r>
      <w:r w:rsidR="00870D03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/ FORDELINGSMØTER</w:t>
      </w:r>
    </w:p>
    <w:p w:rsid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Dette er bare aktuelt for tildelingskontoret. Når det gjelder søknad om tjenester</w:t>
      </w:r>
      <w:r w:rsidR="00870D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har de møter der de fordeler sakene.</w:t>
      </w:r>
    </w:p>
    <w:p w:rsidR="006F6336" w:rsidRPr="006F20AE" w:rsidRDefault="006F6336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Default="00C471A8" w:rsidP="006F20A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De har egne rutin</w:t>
      </w:r>
      <w:r w:rsidR="006F20AE"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er for behandling av søknader</w:t>
      </w:r>
      <w:r w:rsidR="00870D0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/ henvendelser</w:t>
      </w:r>
      <w:r w:rsidR="006F20AE"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F6336" w:rsidRDefault="006F6336" w:rsidP="006F63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1B01B2" w:rsidRDefault="001B01B2" w:rsidP="001B0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bookmarkStart w:id="0" w:name="_GoBack"/>
    <w:bookmarkStart w:id="1" w:name="_MON_1685511645"/>
    <w:bookmarkEnd w:id="1"/>
    <w:p w:rsidR="001B01B2" w:rsidRDefault="005D0395" w:rsidP="001B0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9" o:title=""/>
          </v:shape>
          <o:OLEObject Type="Embed" ProgID="Word.Document.8" ShapeID="_x0000_i1027" DrawAspect="Icon" ObjectID="_1685511654" r:id="rId10">
            <o:FieldCodes>\s</o:FieldCodes>
          </o:OLEObject>
        </w:object>
      </w:r>
      <w:bookmarkEnd w:id="0"/>
    </w:p>
    <w:p w:rsidR="001B01B2" w:rsidRDefault="001B01B2" w:rsidP="006F20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lastRenderedPageBreak/>
        <w:t>JOURNALFØRING</w:t>
      </w:r>
    </w:p>
    <w:p w:rsidR="006F20AE" w:rsidRDefault="006F20AE" w:rsidP="00C471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Hva journalføres?</w:t>
      </w:r>
    </w:p>
    <w:p w:rsidR="00C471A8" w:rsidRDefault="00C471A8" w:rsidP="00C471A8">
      <w:pPr>
        <w:pStyle w:val="Listeavsnitt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Generell post med arkiv</w:t>
      </w:r>
      <w:r w:rsidR="006F633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– eller dokumentasjonsverdi sendes fellestjenesten i kommunen for arkivering/ </w:t>
      </w:r>
      <w:proofErr w:type="spellStart"/>
      <w:r w:rsidR="006F6336">
        <w:rPr>
          <w:rFonts w:ascii="Times New Roman" w:eastAsia="Times New Roman" w:hAnsi="Times New Roman" w:cs="Times New Roman"/>
          <w:sz w:val="24"/>
          <w:szCs w:val="24"/>
          <w:lang w:eastAsia="nb-NO"/>
        </w:rPr>
        <w:t>scanning</w:t>
      </w:r>
      <w:proofErr w:type="spellEnd"/>
      <w:r w:rsidR="006F6336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F6336" w:rsidRDefault="006F6336" w:rsidP="00C471A8">
      <w:pPr>
        <w:pStyle w:val="Listeavsnitt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Post med pasientrelatert innhold: det dokumenteres i Fagsystemet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Gerica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at skriv er ankommet, type skriv, fra hvem og dato for mottatt.</w:t>
      </w:r>
    </w:p>
    <w:p w:rsidR="006F6336" w:rsidRPr="00C471A8" w:rsidRDefault="006F6336" w:rsidP="006F6336">
      <w:pPr>
        <w:pStyle w:val="Listeavsnitt"/>
        <w:spacing w:after="0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Deretter legges skrivet i pasientmappen / journal i arkivet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Hvor journalføres det?</w:t>
      </w:r>
    </w:p>
    <w:p w:rsidR="006F20AE" w:rsidRPr="00C471A8" w:rsidRDefault="005E30EE" w:rsidP="00C471A8">
      <w:pPr>
        <w:pStyle w:val="Listeavsnit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Post journaler føres på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WebSak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postmottaket på</w:t>
      </w:r>
      <w:r w:rsidR="006F20AE"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rådhuset.</w:t>
      </w:r>
    </w:p>
    <w:p w:rsidR="00C471A8" w:rsidRPr="00C471A8" w:rsidRDefault="00C471A8" w:rsidP="00C471A8">
      <w:pPr>
        <w:pStyle w:val="Listeavsnit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Søknader om tildeling av tjenester føres i </w:t>
      </w:r>
      <w:proofErr w:type="spellStart"/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>Gerica</w:t>
      </w:r>
      <w:proofErr w:type="spellEnd"/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F20AE" w:rsidRPr="00C471A8" w:rsidRDefault="006F20AE" w:rsidP="00C471A8">
      <w:pPr>
        <w:pStyle w:val="Listeavsnit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Saker som er pasientrelaterte journalføres i </w:t>
      </w:r>
      <w:proofErr w:type="spellStart"/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>Gerica</w:t>
      </w:r>
      <w:proofErr w:type="spellEnd"/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</w:p>
    <w:p w:rsidR="006F20AE" w:rsidRPr="00C471A8" w:rsidRDefault="006F20AE" w:rsidP="00C471A8">
      <w:pPr>
        <w:pStyle w:val="Listeavsnit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mottak av epikrise skal det skrives et journalnotat i </w:t>
      </w:r>
      <w:proofErr w:type="spellStart"/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>Gerica</w:t>
      </w:r>
      <w:proofErr w:type="spellEnd"/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om at den er mottatt og lagt i journal. </w:t>
      </w:r>
    </w:p>
    <w:p w:rsidR="006F20AE" w:rsidRPr="00C471A8" w:rsidRDefault="006F20AE" w:rsidP="00C471A8">
      <w:pPr>
        <w:pStyle w:val="Listeavsnit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>Personalsaker sendes videre til postmottaket i rådhuset som behandler det videre.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C471A8" w:rsidRDefault="00C471A8" w:rsidP="00C471A8">
      <w:pPr>
        <w:pStyle w:val="Listeavsnit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>Postjournaler</w:t>
      </w:r>
      <w:r w:rsidR="006F20AE"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kjøres i </w:t>
      </w:r>
      <w:proofErr w:type="spellStart"/>
      <w:r w:rsidR="006F20AE"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>Gerica</w:t>
      </w:r>
      <w:proofErr w:type="spellEnd"/>
      <w:r w:rsidR="006F20AE" w:rsidRPr="00C471A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dette blir gjort ukentlig.</w:t>
      </w:r>
    </w:p>
    <w:p w:rsid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C471A8" w:rsidRPr="006F20AE" w:rsidRDefault="00C471A8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OPPFØLGING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Henvendelser som gjelder brukere følges opp av tildelingskontoret, avdelingssykepleier eller saksbehandler, avhengig av hva slags saker det er snakk om. 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Dokumentene legges i pasientjournalen.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REVIDERING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Revideres 1 gang per år.</w:t>
      </w:r>
    </w:p>
    <w:p w:rsidR="006F20AE" w:rsidRPr="006F20AE" w:rsidRDefault="00C471A8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Revideres av tjenesteområdets </w:t>
      </w:r>
      <w:r w:rsidR="006F20AE"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saksbehandlere</w:t>
      </w:r>
      <w:r w:rsidR="00784EF0">
        <w:rPr>
          <w:rFonts w:ascii="Times New Roman" w:eastAsia="Times New Roman" w:hAnsi="Times New Roman" w:cs="Times New Roman"/>
          <w:sz w:val="24"/>
          <w:szCs w:val="24"/>
          <w:lang w:eastAsia="nb-NO"/>
        </w:rPr>
        <w:t>/ konsulenter</w:t>
      </w:r>
      <w:r w:rsidR="006F20AE" w:rsidRPr="006F20AE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A40D27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Revidert</w:t>
      </w:r>
    </w:p>
    <w:p w:rsidR="006F20AE" w:rsidRPr="006F20AE" w:rsidRDefault="00784EF0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1</w:t>
      </w:r>
      <w:r w:rsidR="00535DCD">
        <w:rPr>
          <w:rFonts w:ascii="Times New Roman" w:eastAsia="Times New Roman" w:hAnsi="Times New Roman" w:cs="Times New Roman"/>
          <w:sz w:val="24"/>
          <w:szCs w:val="24"/>
          <w:lang w:eastAsia="nb-NO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.06.2021</w:t>
      </w: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6F20AE" w:rsidRDefault="006F20AE" w:rsidP="006F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20AE" w:rsidRPr="007966B4" w:rsidRDefault="006F20AE" w:rsidP="007966B4"/>
    <w:sectPr w:rsidR="006F20AE" w:rsidRPr="007966B4" w:rsidSect="00AC7E2D">
      <w:footerReference w:type="default" r:id="rId11"/>
      <w:headerReference w:type="first" r:id="rId12"/>
      <w:footerReference w:type="first" r:id="rId13"/>
      <w:pgSz w:w="11906" w:h="16838"/>
      <w:pgMar w:top="2268" w:right="1418" w:bottom="226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6B" w:rsidRDefault="007B6E6B" w:rsidP="00C04306">
      <w:pPr>
        <w:spacing w:after="0" w:line="240" w:lineRule="auto"/>
      </w:pPr>
      <w:r>
        <w:separator/>
      </w:r>
    </w:p>
  </w:endnote>
  <w:endnote w:type="continuationSeparator" w:id="0">
    <w:p w:rsidR="007B6E6B" w:rsidRDefault="007B6E6B" w:rsidP="00C0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117" w:rsidRDefault="00CA5A03" w:rsidP="00AC7E2D">
    <w:pPr>
      <w:pStyle w:val="Bunntekst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30EE">
      <w:rPr>
        <w:noProof/>
      </w:rPr>
      <w:t>2</w:t>
    </w:r>
    <w:r>
      <w:fldChar w:fldCharType="end"/>
    </w:r>
  </w:p>
  <w:p w:rsidR="00DC0117" w:rsidRPr="00A069C4" w:rsidRDefault="00DC0117" w:rsidP="00A069C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9C4" w:rsidRDefault="007D7F98" w:rsidP="00A069C4">
    <w:pPr>
      <w:pStyle w:val="Bunntekst"/>
    </w:pPr>
    <w:r w:rsidRPr="00F35753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9612630</wp:posOffset>
              </wp:positionV>
              <wp:extent cx="5940000" cy="0"/>
              <wp:effectExtent l="0" t="0" r="22860" b="1905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881FD9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56.9pt" to="524.4pt,7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A069C4" w:rsidRPr="00F35753">
      <w:rPr>
        <w:b/>
      </w:rPr>
      <w:t>Postadresse:</w:t>
    </w:r>
    <w:r w:rsidR="00A069C4">
      <w:tab/>
    </w:r>
    <w:r w:rsidR="00A069C4" w:rsidRPr="00F35753">
      <w:rPr>
        <w:b/>
      </w:rPr>
      <w:t>Besøksadresse:</w:t>
    </w:r>
    <w:r w:rsidR="00A069C4">
      <w:tab/>
    </w:r>
    <w:r w:rsidR="00A069C4" w:rsidRPr="00F35753">
      <w:rPr>
        <w:b/>
      </w:rPr>
      <w:t>Telefon:</w:t>
    </w:r>
    <w:r w:rsidR="00A069C4">
      <w:t xml:space="preserve"> </w:t>
    </w:r>
    <w:r w:rsidR="00A069C4">
      <w:tab/>
      <w:t>61 11 60 00</w:t>
    </w:r>
  </w:p>
  <w:p w:rsidR="00A069C4" w:rsidRDefault="00844472" w:rsidP="00A069C4">
    <w:pPr>
      <w:pStyle w:val="Bunntekst"/>
    </w:pPr>
    <w:r>
      <w:t>Postboks</w:t>
    </w:r>
    <w:r w:rsidR="00A069C4">
      <w:t xml:space="preserve"> 173</w:t>
    </w:r>
    <w:r w:rsidR="00A069C4">
      <w:tab/>
      <w:t>Storgata 28</w:t>
    </w:r>
    <w:r w:rsidR="00A069C4">
      <w:tab/>
    </w:r>
    <w:r w:rsidR="00A069C4" w:rsidRPr="00F35753">
      <w:rPr>
        <w:b/>
      </w:rPr>
      <w:t>E-post:</w:t>
    </w:r>
    <w:r w:rsidR="00A069C4">
      <w:t xml:space="preserve"> </w:t>
    </w:r>
    <w:r w:rsidR="00A069C4">
      <w:tab/>
      <w:t>postmottak@nordre-land.kommune.no</w:t>
    </w:r>
  </w:p>
  <w:p w:rsidR="00A069C4" w:rsidRDefault="00A069C4" w:rsidP="00A069C4">
    <w:pPr>
      <w:pStyle w:val="Bunntekst"/>
    </w:pPr>
    <w:r>
      <w:t>2882 Dokka</w:t>
    </w:r>
    <w:r>
      <w:tab/>
      <w:t>2870 Dokka</w:t>
    </w:r>
    <w:r>
      <w:tab/>
    </w:r>
    <w:r w:rsidRPr="00F35753">
      <w:rPr>
        <w:b/>
      </w:rPr>
      <w:t>Org.nr:</w:t>
    </w:r>
    <w:r>
      <w:tab/>
    </w:r>
    <w:r w:rsidRPr="00DC0117">
      <w:t>861</w:t>
    </w:r>
    <w:r w:rsidR="00173A33">
      <w:t xml:space="preserve"> </w:t>
    </w:r>
    <w:r w:rsidRPr="00DC0117">
      <w:t>381</w:t>
    </w:r>
    <w:r w:rsidR="009C3C0D">
      <w:t xml:space="preserve"> </w:t>
    </w:r>
    <w:r w:rsidRPr="00DC0117">
      <w:t>722</w:t>
    </w:r>
  </w:p>
  <w:p w:rsidR="00A069C4" w:rsidRDefault="00A069C4">
    <w:pPr>
      <w:pStyle w:val="Bunntekst"/>
    </w:pPr>
    <w:r>
      <w:tab/>
    </w:r>
    <w:r>
      <w:tab/>
    </w:r>
    <w:r w:rsidRPr="00F35753">
      <w:rPr>
        <w:b/>
      </w:rPr>
      <w:t>Kto.nr.</w:t>
    </w:r>
    <w:r w:rsidR="009625A1" w:rsidRPr="00F35753">
      <w:rPr>
        <w:b/>
      </w:rPr>
      <w:t>:</w:t>
    </w:r>
    <w:r w:rsidR="009625A1">
      <w:tab/>
    </w:r>
    <w:r w:rsidRPr="00A069C4">
      <w:t>2075 07 03152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6B" w:rsidRDefault="007B6E6B" w:rsidP="00C04306">
      <w:pPr>
        <w:spacing w:after="0" w:line="240" w:lineRule="auto"/>
      </w:pPr>
      <w:r>
        <w:separator/>
      </w:r>
    </w:p>
  </w:footnote>
  <w:footnote w:type="continuationSeparator" w:id="0">
    <w:p w:rsidR="007B6E6B" w:rsidRDefault="007B6E6B" w:rsidP="00C0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E2D" w:rsidRDefault="00D1182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26820"/>
          <wp:effectExtent l="0" t="0" r="254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pfel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E6B">
      <w:rPr>
        <w:noProof/>
        <w:lang w:eastAsia="nb-NO"/>
      </w:rPr>
      <w:t>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9C622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E1D2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4272E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240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384DF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6EB4B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A984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660D2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B8973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86CD9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C49EC"/>
    <w:multiLevelType w:val="hybridMultilevel"/>
    <w:tmpl w:val="294CC8C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74F8A"/>
    <w:multiLevelType w:val="hybridMultilevel"/>
    <w:tmpl w:val="9B988D70"/>
    <w:lvl w:ilvl="0" w:tplc="BB84489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C7D92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92E16CA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95668BB"/>
    <w:multiLevelType w:val="hybridMultilevel"/>
    <w:tmpl w:val="2E1C581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7F84"/>
    <w:multiLevelType w:val="hybridMultilevel"/>
    <w:tmpl w:val="9DCC0BAE"/>
    <w:lvl w:ilvl="0" w:tplc="C3504DA8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00" w:hanging="360"/>
      </w:pPr>
    </w:lvl>
    <w:lvl w:ilvl="2" w:tplc="0414001B" w:tentative="1">
      <w:start w:val="1"/>
      <w:numFmt w:val="lowerRoman"/>
      <w:lvlText w:val="%3."/>
      <w:lvlJc w:val="right"/>
      <w:pPr>
        <w:ind w:left="2820" w:hanging="180"/>
      </w:pPr>
    </w:lvl>
    <w:lvl w:ilvl="3" w:tplc="0414000F" w:tentative="1">
      <w:start w:val="1"/>
      <w:numFmt w:val="decimal"/>
      <w:lvlText w:val="%4."/>
      <w:lvlJc w:val="left"/>
      <w:pPr>
        <w:ind w:left="3540" w:hanging="360"/>
      </w:pPr>
    </w:lvl>
    <w:lvl w:ilvl="4" w:tplc="04140019" w:tentative="1">
      <w:start w:val="1"/>
      <w:numFmt w:val="lowerLetter"/>
      <w:lvlText w:val="%5."/>
      <w:lvlJc w:val="left"/>
      <w:pPr>
        <w:ind w:left="4260" w:hanging="360"/>
      </w:pPr>
    </w:lvl>
    <w:lvl w:ilvl="5" w:tplc="0414001B" w:tentative="1">
      <w:start w:val="1"/>
      <w:numFmt w:val="lowerRoman"/>
      <w:lvlText w:val="%6."/>
      <w:lvlJc w:val="right"/>
      <w:pPr>
        <w:ind w:left="4980" w:hanging="180"/>
      </w:pPr>
    </w:lvl>
    <w:lvl w:ilvl="6" w:tplc="0414000F" w:tentative="1">
      <w:start w:val="1"/>
      <w:numFmt w:val="decimal"/>
      <w:lvlText w:val="%7."/>
      <w:lvlJc w:val="left"/>
      <w:pPr>
        <w:ind w:left="5700" w:hanging="360"/>
      </w:pPr>
    </w:lvl>
    <w:lvl w:ilvl="7" w:tplc="04140019" w:tentative="1">
      <w:start w:val="1"/>
      <w:numFmt w:val="lowerLetter"/>
      <w:lvlText w:val="%8."/>
      <w:lvlJc w:val="left"/>
      <w:pPr>
        <w:ind w:left="6420" w:hanging="360"/>
      </w:pPr>
    </w:lvl>
    <w:lvl w:ilvl="8" w:tplc="0414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73C645D1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B066BC"/>
    <w:multiLevelType w:val="hybridMultilevel"/>
    <w:tmpl w:val="F5A8C16A"/>
    <w:lvl w:ilvl="0" w:tplc="041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7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E6B"/>
    <w:rsid w:val="00037A3A"/>
    <w:rsid w:val="00062681"/>
    <w:rsid w:val="00064103"/>
    <w:rsid w:val="00082A3E"/>
    <w:rsid w:val="0009243B"/>
    <w:rsid w:val="000A2D70"/>
    <w:rsid w:val="000D03B1"/>
    <w:rsid w:val="001249FC"/>
    <w:rsid w:val="00125F6F"/>
    <w:rsid w:val="00140AE8"/>
    <w:rsid w:val="00143113"/>
    <w:rsid w:val="00156965"/>
    <w:rsid w:val="0015745E"/>
    <w:rsid w:val="00173A33"/>
    <w:rsid w:val="0019295D"/>
    <w:rsid w:val="001A43D5"/>
    <w:rsid w:val="001A5791"/>
    <w:rsid w:val="001B01B2"/>
    <w:rsid w:val="001C24DC"/>
    <w:rsid w:val="001C2A84"/>
    <w:rsid w:val="001E7D82"/>
    <w:rsid w:val="0022629C"/>
    <w:rsid w:val="00226F40"/>
    <w:rsid w:val="00250CCE"/>
    <w:rsid w:val="002513EE"/>
    <w:rsid w:val="0025717D"/>
    <w:rsid w:val="002C4999"/>
    <w:rsid w:val="002D7863"/>
    <w:rsid w:val="003139A4"/>
    <w:rsid w:val="00316F3C"/>
    <w:rsid w:val="00326C31"/>
    <w:rsid w:val="00335573"/>
    <w:rsid w:val="00370854"/>
    <w:rsid w:val="003B6DF5"/>
    <w:rsid w:val="003C07B8"/>
    <w:rsid w:val="003D006F"/>
    <w:rsid w:val="00437F19"/>
    <w:rsid w:val="004A149B"/>
    <w:rsid w:val="004A19E1"/>
    <w:rsid w:val="004A48ED"/>
    <w:rsid w:val="00502649"/>
    <w:rsid w:val="00511CB8"/>
    <w:rsid w:val="005253BD"/>
    <w:rsid w:val="00535DCD"/>
    <w:rsid w:val="00552D2E"/>
    <w:rsid w:val="005943C1"/>
    <w:rsid w:val="005965F0"/>
    <w:rsid w:val="005A2563"/>
    <w:rsid w:val="005B63DA"/>
    <w:rsid w:val="005D0395"/>
    <w:rsid w:val="005E30EE"/>
    <w:rsid w:val="00621C08"/>
    <w:rsid w:val="00621D22"/>
    <w:rsid w:val="00646788"/>
    <w:rsid w:val="00657588"/>
    <w:rsid w:val="00687597"/>
    <w:rsid w:val="006B581A"/>
    <w:rsid w:val="006F20AE"/>
    <w:rsid w:val="006F6336"/>
    <w:rsid w:val="00722281"/>
    <w:rsid w:val="00784EF0"/>
    <w:rsid w:val="007924B4"/>
    <w:rsid w:val="00796011"/>
    <w:rsid w:val="007966B4"/>
    <w:rsid w:val="00797566"/>
    <w:rsid w:val="007A2DE1"/>
    <w:rsid w:val="007B6E6B"/>
    <w:rsid w:val="007D25D8"/>
    <w:rsid w:val="007D7F98"/>
    <w:rsid w:val="00810D89"/>
    <w:rsid w:val="00844472"/>
    <w:rsid w:val="0085491C"/>
    <w:rsid w:val="00870D03"/>
    <w:rsid w:val="008743FC"/>
    <w:rsid w:val="00881F24"/>
    <w:rsid w:val="008868B7"/>
    <w:rsid w:val="008B1305"/>
    <w:rsid w:val="008B1465"/>
    <w:rsid w:val="008B243C"/>
    <w:rsid w:val="008C6DED"/>
    <w:rsid w:val="00924646"/>
    <w:rsid w:val="00930C71"/>
    <w:rsid w:val="009529B9"/>
    <w:rsid w:val="009625A1"/>
    <w:rsid w:val="0097633E"/>
    <w:rsid w:val="009B1D24"/>
    <w:rsid w:val="009C3C0D"/>
    <w:rsid w:val="009C4DDD"/>
    <w:rsid w:val="009E047A"/>
    <w:rsid w:val="009E2A8E"/>
    <w:rsid w:val="009E2E2C"/>
    <w:rsid w:val="009F2287"/>
    <w:rsid w:val="00A0427E"/>
    <w:rsid w:val="00A069C4"/>
    <w:rsid w:val="00A16190"/>
    <w:rsid w:val="00A174ED"/>
    <w:rsid w:val="00A30E06"/>
    <w:rsid w:val="00A40D27"/>
    <w:rsid w:val="00AA46D2"/>
    <w:rsid w:val="00AC7E2D"/>
    <w:rsid w:val="00AE1EC8"/>
    <w:rsid w:val="00AE25D2"/>
    <w:rsid w:val="00B20151"/>
    <w:rsid w:val="00B35036"/>
    <w:rsid w:val="00B728BB"/>
    <w:rsid w:val="00B91C5A"/>
    <w:rsid w:val="00B927DF"/>
    <w:rsid w:val="00BA2688"/>
    <w:rsid w:val="00BA499E"/>
    <w:rsid w:val="00BC0E2F"/>
    <w:rsid w:val="00BE208B"/>
    <w:rsid w:val="00BF4ED7"/>
    <w:rsid w:val="00C014FB"/>
    <w:rsid w:val="00C04306"/>
    <w:rsid w:val="00C359B6"/>
    <w:rsid w:val="00C471A8"/>
    <w:rsid w:val="00C559D0"/>
    <w:rsid w:val="00C801C2"/>
    <w:rsid w:val="00C83219"/>
    <w:rsid w:val="00C94C98"/>
    <w:rsid w:val="00CA5A03"/>
    <w:rsid w:val="00CB1AE4"/>
    <w:rsid w:val="00CB3D33"/>
    <w:rsid w:val="00CC0E37"/>
    <w:rsid w:val="00CE7B87"/>
    <w:rsid w:val="00D04D38"/>
    <w:rsid w:val="00D11821"/>
    <w:rsid w:val="00D120DE"/>
    <w:rsid w:val="00D20B64"/>
    <w:rsid w:val="00D72049"/>
    <w:rsid w:val="00DC0117"/>
    <w:rsid w:val="00DD5841"/>
    <w:rsid w:val="00E11CCB"/>
    <w:rsid w:val="00E34405"/>
    <w:rsid w:val="00E47B63"/>
    <w:rsid w:val="00E65774"/>
    <w:rsid w:val="00EE6B03"/>
    <w:rsid w:val="00F23C2C"/>
    <w:rsid w:val="00F35753"/>
    <w:rsid w:val="00F87A10"/>
    <w:rsid w:val="00FA57C1"/>
    <w:rsid w:val="00FA728A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39FC76F3-60AF-4498-BDE1-6F23CE0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306"/>
    <w:pPr>
      <w:spacing w:after="200" w:line="28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52D2E"/>
    <w:pPr>
      <w:keepNext/>
      <w:keepLines/>
      <w:spacing w:before="300" w:after="30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04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A04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A04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A042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A042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A042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A042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A042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A0427E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A0427E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52D2E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4306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43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43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43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43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43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43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43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A0427E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A0427E"/>
  </w:style>
  <w:style w:type="paragraph" w:styleId="Bildetekst">
    <w:name w:val="caption"/>
    <w:basedOn w:val="Normal"/>
    <w:next w:val="Normal"/>
    <w:uiPriority w:val="35"/>
    <w:semiHidden/>
    <w:unhideWhenUsed/>
    <w:qFormat/>
    <w:rsid w:val="00A0427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A0427E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27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0427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A0427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0427E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0427E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0427E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0427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0427E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0427E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0427E"/>
  </w:style>
  <w:style w:type="paragraph" w:styleId="Brdtekst2">
    <w:name w:val="Body Text 2"/>
    <w:basedOn w:val="Normal"/>
    <w:link w:val="Brdtekst2Tegn"/>
    <w:uiPriority w:val="99"/>
    <w:semiHidden/>
    <w:unhideWhenUsed/>
    <w:rsid w:val="00A0427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0427E"/>
  </w:style>
  <w:style w:type="paragraph" w:styleId="Brdtekst3">
    <w:name w:val="Body Text 3"/>
    <w:basedOn w:val="Normal"/>
    <w:link w:val="Brdtekst3Tegn"/>
    <w:uiPriority w:val="99"/>
    <w:semiHidden/>
    <w:unhideWhenUsed/>
    <w:rsid w:val="00A0427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0427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A0427E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0427E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0427E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0427E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8C6DED"/>
    <w:pPr>
      <w:tabs>
        <w:tab w:val="left" w:pos="2722"/>
        <w:tab w:val="left" w:pos="5387"/>
        <w:tab w:val="left" w:pos="6237"/>
      </w:tabs>
      <w:spacing w:after="0" w:line="276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8C6DED"/>
    <w:rPr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0427E"/>
  </w:style>
  <w:style w:type="character" w:customStyle="1" w:styleId="DatoTegn">
    <w:name w:val="Dato Tegn"/>
    <w:basedOn w:val="Standardskriftforavsnitt"/>
    <w:link w:val="Dato"/>
    <w:uiPriority w:val="99"/>
    <w:semiHidden/>
    <w:rsid w:val="00A0427E"/>
  </w:style>
  <w:style w:type="paragraph" w:styleId="Dokumentkart">
    <w:name w:val="Document Map"/>
    <w:basedOn w:val="Normal"/>
    <w:link w:val="DokumentkartTegn"/>
    <w:uiPriority w:val="99"/>
    <w:semiHidden/>
    <w:unhideWhenUsed/>
    <w:rsid w:val="00A0427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0427E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A042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042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0427E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0427E"/>
  </w:style>
  <w:style w:type="table" w:styleId="Fargerikliste">
    <w:name w:val="Colorful List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A0427E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0427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0427E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0427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A0427E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0427E"/>
  </w:style>
  <w:style w:type="paragraph" w:styleId="HTML-adresse">
    <w:name w:val="HTML Address"/>
    <w:basedOn w:val="Normal"/>
    <w:link w:val="HTML-adresseTegn"/>
    <w:uiPriority w:val="99"/>
    <w:semiHidden/>
    <w:unhideWhenUsed/>
    <w:rsid w:val="00A0427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0427E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A0427E"/>
  </w:style>
  <w:style w:type="character" w:styleId="HTML-definisjon">
    <w:name w:val="HTML Definition"/>
    <w:basedOn w:val="Standardskriftforavsnitt"/>
    <w:uiPriority w:val="99"/>
    <w:semiHidden/>
    <w:unhideWhenUsed/>
    <w:rsid w:val="00A0427E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A0427E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0427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0427E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A0427E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A0427E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0427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A0427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A0427E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A0427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A0427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A0427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A0427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A0427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A0427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A0427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A0427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A0427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0427E"/>
  </w:style>
  <w:style w:type="paragraph" w:styleId="Kildeliste">
    <w:name w:val="table of authorities"/>
    <w:basedOn w:val="Normal"/>
    <w:next w:val="Normal"/>
    <w:uiPriority w:val="99"/>
    <w:semiHidden/>
    <w:unhideWhenUsed/>
    <w:rsid w:val="00A0427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A042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42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42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42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427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0427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0427E"/>
  </w:style>
  <w:style w:type="paragraph" w:styleId="Liste">
    <w:name w:val="List"/>
    <w:basedOn w:val="Normal"/>
    <w:uiPriority w:val="99"/>
    <w:semiHidden/>
    <w:unhideWhenUsed/>
    <w:rsid w:val="00A0427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A0427E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A0427E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A0427E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A0427E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A0427E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A0427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0427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0427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0427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A0427E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-uthevingsfarge11">
    <w:name w:val="Listetabell 1 lys - uthevingsfarge 1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1lys-uthevingsfarge21">
    <w:name w:val="Listetabell 1 lys - uthevingsfarge 2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-uthevingsfarge31">
    <w:name w:val="Listetabell 1 lys - uthevingsfarge 3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-uthevingsfarge41">
    <w:name w:val="Listetabell 1 lys - uthevingsfarge 4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-uthevingsfarge51">
    <w:name w:val="Listetabell 1 lys - uthevingsfarge 5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-uthevingsfarge61">
    <w:name w:val="Listetabell 1 lys - uthevingsfarge 6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-uthevingsfarge11">
    <w:name w:val="Listetabell 2 - uthevingsfarge 1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2-uthevingsfarge21">
    <w:name w:val="Listetabell 2 - uthevingsfarge 2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-uthevingsfarge31">
    <w:name w:val="Listetabell 2 - uthevingsfarge 3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-uthevingsfarge41">
    <w:name w:val="Listetabell 2 - uthevingsfarge 4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-uthevingsfarge51">
    <w:name w:val="Listetabell 2 - uthevingsfarge 5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-uthevingsfarge61">
    <w:name w:val="Listetabell 2 - uthevingsfarge 6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-uthevingsfarge11">
    <w:name w:val="Listetabell 3 - uthevingsfarge 1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ell3-uthevingsfarge21">
    <w:name w:val="Listetabell 3 - uthevingsfarge 2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-uthevingsfarge31">
    <w:name w:val="Listetabell 3 - uthevingsfarge 3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-uthevingsfarge41">
    <w:name w:val="Listetabell 3 - uthevingsfarge 4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-uthevingsfarge51">
    <w:name w:val="Listetabell 3 - uthevingsfarge 5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-uthevingsfarge61">
    <w:name w:val="Listetabell 3 - uthevingsfarge 6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-uthevingsfarge11">
    <w:name w:val="Listetabell 4 - uthevingsfarge 1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4-uthevingsfarge21">
    <w:name w:val="Listetabell 4 - uthevingsfarge 2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-uthevingsfarge31">
    <w:name w:val="Listetabell 4 - uthevingsfarge 3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-uthevingsfarge41">
    <w:name w:val="Listetabell 4 - uthevingsfarge 4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-uthevingsfarge51">
    <w:name w:val="Listetabell 4 - uthevingsfarge 5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-uthevingsfarge61">
    <w:name w:val="Listetabell 4 - uthevingsfarge 6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-uthevingsfarge11">
    <w:name w:val="Listetabell 5 mørk - uthevingsfarge 1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-uthevingsfarge21">
    <w:name w:val="Listetabell 5 mørk - uthevingsfarge 2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-uthevingsfarge31">
    <w:name w:val="Listetabell 5 mørk - uthevingsfarge 3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-uthevingsfarge41">
    <w:name w:val="Listetabell 5 mørk - uthevingsfarge 4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-uthevingsfarge51">
    <w:name w:val="Listetabell 5 mørk - uthevingsfarge 5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-uthevingsfarge61">
    <w:name w:val="Listetabell 5 mørk - uthevingsfarge 6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-uthevingsfarge11">
    <w:name w:val="Listetabell 6 fargerik - uthevingsfarge 1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6fargerik-uthevingsfarge21">
    <w:name w:val="Listetabell 6 fargerik - uthevingsfarge 21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-uthevingsfarge31">
    <w:name w:val="Listetabell 6 fargerik - uthevingsfarge 31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-uthevingsfarge41">
    <w:name w:val="Listetabell 6 fargerik - uthevingsfarge 41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-uthevingsfarge51">
    <w:name w:val="Listetabell 6 fargerik - uthevingsfarge 51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-uthevingsfarge61">
    <w:name w:val="Listetabell 6 fargerik - uthevingsfarge 61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-uthevingsfarge11">
    <w:name w:val="Listetabell 7 fargerik - uthevingsfarge 1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-uthevingsfarge21">
    <w:name w:val="Listetabell 7 fargerik - uthevingsfarge 21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-uthevingsfarge31">
    <w:name w:val="Listetabell 7 fargerik - uthevingsfarge 31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-uthevingsfarge41">
    <w:name w:val="Listetabell 7 fargerik - uthevingsfarge 41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-uthevingsfarge51">
    <w:name w:val="Listetabell 7 fargerik - uthevingsfarge 51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-uthevingsfarge61">
    <w:name w:val="Listetabell 7 fargerik - uthevingsfarge 61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042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042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0427E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A042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042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427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0427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0427E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0427E"/>
  </w:style>
  <w:style w:type="paragraph" w:styleId="Nummerertliste">
    <w:name w:val="List Number"/>
    <w:basedOn w:val="Normal"/>
    <w:uiPriority w:val="99"/>
    <w:semiHidden/>
    <w:unhideWhenUsed/>
    <w:rsid w:val="00A0427E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A0427E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A0427E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A0427E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A0427E"/>
    <w:pPr>
      <w:numPr>
        <w:numId w:val="8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unhideWhenUsed/>
    <w:rsid w:val="00A0427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0427E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A0427E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A0427E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A0427E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A0427E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A0427E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A0427E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A0427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0427E"/>
    <w:rPr>
      <w:rFonts w:ascii="Consolas" w:hAnsi="Consolas" w:cs="Consolas"/>
      <w:sz w:val="21"/>
      <w:szCs w:val="21"/>
    </w:rPr>
  </w:style>
  <w:style w:type="table" w:customStyle="1" w:styleId="Rutenettabelllys11">
    <w:name w:val="Rutenettabell lys 1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11">
    <w:name w:val="Rutenettabell 1 lys - uthevingsfarge 1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21">
    <w:name w:val="Rutenettabell 1 lys - uthevingsfarge 2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31">
    <w:name w:val="Rutenettabell 1 lys - uthevingsfarge 3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41">
    <w:name w:val="Rutenettabell 1 lys - uthevingsfarge 4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51">
    <w:name w:val="Rutenettabell 1 lys - uthevingsfarge 5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61">
    <w:name w:val="Rutenettabell 1 lys - uthevingsfarge 6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-uthevingsfarge11">
    <w:name w:val="Rutenettabell 2 - uthevingsfarge 1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2-uthevingsfarge21">
    <w:name w:val="Rutenettabell 2 - uthevingsfarge 2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-uthevingsfarge31">
    <w:name w:val="Rutenettabell 2 - uthevingsfarge 3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-uthevingsfarge41">
    <w:name w:val="Rutenettabell 2 - uthevingsfarge 4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-uthevingsfarge51">
    <w:name w:val="Rutenettabell 2 - uthevingsfarge 5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-uthevingsfarge61">
    <w:name w:val="Rutenettabell 2 - uthevingsfarge 6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-uthevingsfarge11">
    <w:name w:val="Rutenettabell 3 - uthevingsfarge 1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enettabell3-uthevingsfarge21">
    <w:name w:val="Rutenettabell 3 - uthevingsfarge 2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-uthevingsfarge31">
    <w:name w:val="Rutenettabell 3 - uthevingsfarge 3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-uthevingsfarge41">
    <w:name w:val="Rutenettabell 3 - uthevingsfarge 4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-uthevingsfarge51">
    <w:name w:val="Rutenettabell 3 - uthevingsfarge 5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-uthevingsfarge61">
    <w:name w:val="Rutenettabell 3 - uthevingsfarge 6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-uthevingsfarge11">
    <w:name w:val="Rutenettabell 4 - uthevingsfarge 1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4-uthevingsfarge21">
    <w:name w:val="Rutenettabell 4 - uthevingsfarge 2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-uthevingsfarge31">
    <w:name w:val="Rutenettabell 4 - uthevingsfarge 3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-uthevingsfarge41">
    <w:name w:val="Rutenettabell 4 - uthevingsfarge 4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-uthevingsfarge51">
    <w:name w:val="Rutenettabell 4 - uthevingsfarge 5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-uthevingsfarge61">
    <w:name w:val="Rutenettabell 4 - uthevingsfarge 6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-uthevingsfarge11">
    <w:name w:val="Rutenettabell 5 mørk - uthevingsfarge 1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Rutenettabell5mrk-uthevingsfarge21">
    <w:name w:val="Rutenettabell 5 mørk - uthevingsfarge 2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-uthevingsfarge31">
    <w:name w:val="Rutenettabell 5 mørk - uthevingsfarge 3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-uthevingsfarge41">
    <w:name w:val="Rutenettabell 5 mørk - uthevingsfarge 4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-uthevingsfarge51">
    <w:name w:val="Rutenettabell 5 mørk - uthevingsfarge 5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-uthevingsfarge61">
    <w:name w:val="Rutenettabell 5 mørk - uthevingsfarge 6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-uthevingsfarge11">
    <w:name w:val="Rutenettabell 6 fargerik - uthevingsfarge 1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6fargerik-uthevingsfarge21">
    <w:name w:val="Rutenettabell 6 fargerik - uthevingsfarge 21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-uthevingsfarge31">
    <w:name w:val="Rutenettabell 6 fargerik - uthevingsfarge 31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-uthevingsfarge41">
    <w:name w:val="Rutenettabell 6 fargerik - uthevingsfarge 41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-uthevingsfarge51">
    <w:name w:val="Rutenettabell 6 fargerik - uthevingsfarge 51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-uthevingsfarge61">
    <w:name w:val="Rutenettabell 6 fargerik - uthevingsfarge 61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-uthevingsfarge11">
    <w:name w:val="Rutenettabell 7 fargerik - uthevingsfarge 1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enettabell7fargerik-uthevingsfarge21">
    <w:name w:val="Rutenettabell 7 fargerik - uthevingsfarge 21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-uthevingsfarge31">
    <w:name w:val="Rutenettabell 7 fargerik - uthevingsfarge 31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-uthevingsfarge41">
    <w:name w:val="Rutenettabell 7 fargerik - uthevingsfarge 41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-uthevingsfarge51">
    <w:name w:val="Rutenettabell 7 fargerik - uthevingsfarge 51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-uthevingsfarge61">
    <w:name w:val="Rutenettabell 7 fargerik - uthevingsfarge 61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A04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A0427E"/>
  </w:style>
  <w:style w:type="paragraph" w:styleId="Sitat">
    <w:name w:val="Quote"/>
    <w:basedOn w:val="Normal"/>
    <w:next w:val="Normal"/>
    <w:link w:val="SitatTegn"/>
    <w:uiPriority w:val="29"/>
    <w:semiHidden/>
    <w:qFormat/>
    <w:rsid w:val="00A042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C04306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0427E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0427E"/>
    <w:rPr>
      <w:sz w:val="20"/>
      <w:szCs w:val="20"/>
    </w:rPr>
  </w:style>
  <w:style w:type="character" w:styleId="Sterk">
    <w:name w:val="Strong"/>
    <w:basedOn w:val="Standardskriftforavsnitt"/>
    <w:uiPriority w:val="22"/>
    <w:qFormat/>
    <w:rsid w:val="00A0427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0427E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0427E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042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C04306"/>
    <w:rPr>
      <w:i/>
      <w:iCs/>
      <w:color w:val="5B9BD5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0427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0427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0427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042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042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042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042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042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042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042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042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042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042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042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042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042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A042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042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042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042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042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A0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042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042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042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042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A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A042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0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A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427E"/>
  </w:style>
  <w:style w:type="paragraph" w:styleId="Underskrift">
    <w:name w:val="Signature"/>
    <w:basedOn w:val="Normal"/>
    <w:link w:val="UnderskriftTegn"/>
    <w:uiPriority w:val="99"/>
    <w:semiHidden/>
    <w:unhideWhenUsed/>
    <w:rsid w:val="00A0427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0427E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A042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C04306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A0427E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A0427E"/>
    <w:pPr>
      <w:ind w:left="708"/>
    </w:pPr>
  </w:style>
  <w:style w:type="table" w:customStyle="1" w:styleId="Vanligtabell11">
    <w:name w:val="Vanlig tabell 11"/>
    <w:basedOn w:val="Vanligtabell"/>
    <w:uiPriority w:val="41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Emneknagg1">
    <w:name w:val="Emneknagg1"/>
    <w:basedOn w:val="Standardskriftforavsnitt"/>
    <w:uiPriority w:val="99"/>
    <w:semiHidden/>
    <w:unhideWhenUsed/>
    <w:rsid w:val="00A16190"/>
    <w:rPr>
      <w:color w:val="2B579A"/>
      <w:shd w:val="clear" w:color="auto" w:fill="E6E6E6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A16190"/>
    <w:rPr>
      <w:u w:val="dotted"/>
    </w:rPr>
  </w:style>
  <w:style w:type="paragraph" w:customStyle="1" w:styleId="Infotekst">
    <w:name w:val="Infotekst"/>
    <w:basedOn w:val="Normal"/>
    <w:qFormat/>
    <w:rsid w:val="00D72049"/>
    <w:pPr>
      <w:framePr w:hSpace="142" w:vSpace="1134" w:wrap="around" w:vAnchor="page" w:hAnchor="text" w:y="2467"/>
      <w:spacing w:after="0"/>
      <w:suppressOverlap/>
    </w:pPr>
    <w:rPr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535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OGO\Logo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CB67-CB0E-4047-8B53-54D2511589CE}">
  <ds:schemaRefs/>
</ds:datastoreItem>
</file>

<file path=customXml/itemProps2.xml><?xml version="1.0" encoding="utf-8"?>
<ds:datastoreItem xmlns:ds="http://schemas.openxmlformats.org/officeDocument/2006/customXml" ds:itemID="{391EBD3C-509D-4F9D-993B-24A1077A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ny</Template>
  <TotalTime>12</TotalTime>
  <Pages>2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NLK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Vestrum</dc:creator>
  <dc:description>Template by officeconsult.no</dc:description>
  <cp:lastModifiedBy>Karin Vestrum</cp:lastModifiedBy>
  <cp:revision>9</cp:revision>
  <dcterms:created xsi:type="dcterms:W3CDTF">2017-04-05T13:06:00Z</dcterms:created>
  <dcterms:modified xsi:type="dcterms:W3CDTF">2021-06-18T06:53:00Z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</Properties>
</file>